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3"/>
        <w:gridCol w:w="270"/>
        <w:gridCol w:w="3417"/>
      </w:tblGrid>
      <w:tr w:rsidR="00EB4ECF" w:rsidRPr="00C13596" w14:paraId="4714A708" w14:textId="77777777" w:rsidTr="001D14DB">
        <w:trPr>
          <w:cantSplit/>
          <w:trHeight w:hRule="exact" w:val="504"/>
        </w:trPr>
        <w:tc>
          <w:tcPr>
            <w:tcW w:w="10718" w:type="dxa"/>
            <w:tcBorders>
              <w:top w:val="single" w:sz="4" w:space="0" w:color="707070"/>
              <w:left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1AABBA40" w14:textId="743357B4" w:rsidR="00EB4ECF" w:rsidRPr="00692DA5" w:rsidRDefault="006A3AE4" w:rsidP="00C13596">
            <w:pPr>
              <w:pStyle w:val="SchoolName"/>
              <w:rPr>
                <w:rFonts w:ascii="Verdana" w:hAnsi="Verdana"/>
                <w:sz w:val="40"/>
                <w:szCs w:val="40"/>
                <w:lang w:val="en-US" w:eastAsia="en-US"/>
              </w:rPr>
            </w:pPr>
            <w:r>
              <w:rPr>
                <w:rFonts w:ascii="Verdana" w:hAnsi="Verdana"/>
                <w:sz w:val="40"/>
                <w:szCs w:val="40"/>
                <w:lang w:val="en-US" w:eastAsia="en-US"/>
              </w:rPr>
              <w:t>Little Folks of Fourth</w:t>
            </w:r>
            <w:r w:rsidR="00FF0D86">
              <w:rPr>
                <w:rFonts w:ascii="Verdana" w:hAnsi="Verdana"/>
                <w:sz w:val="40"/>
                <w:szCs w:val="40"/>
                <w:lang w:val="en-US" w:eastAsia="en-US"/>
              </w:rPr>
              <w:t xml:space="preserve"> 2024-2025</w:t>
            </w:r>
          </w:p>
        </w:tc>
        <w:tc>
          <w:tcPr>
            <w:tcW w:w="270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4914EFD5" w14:textId="77777777" w:rsidR="00EB4ECF" w:rsidRPr="00C13596" w:rsidRDefault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43419C44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EB4ECF" w:rsidRPr="00C13596" w14:paraId="4086DD8A" w14:textId="77777777" w:rsidTr="006969C3">
        <w:trPr>
          <w:cantSplit/>
          <w:trHeight w:hRule="exact" w:val="173"/>
        </w:trPr>
        <w:tc>
          <w:tcPr>
            <w:tcW w:w="10718" w:type="dxa"/>
            <w:tcBorders>
              <w:top w:val="single" w:sz="4" w:space="0" w:color="707070"/>
            </w:tcBorders>
            <w:shd w:val="clear" w:color="auto" w:fill="auto"/>
          </w:tcPr>
          <w:p w14:paraId="7E58BEEF" w14:textId="77777777" w:rsidR="00EB4ECF" w:rsidRPr="00692DA5" w:rsidRDefault="00EB4ECF" w:rsidP="00F0654E">
            <w:pPr>
              <w:pStyle w:val="Heading3"/>
              <w:rPr>
                <w:rFonts w:ascii="Verdana" w:hAnsi="Verdana"/>
                <w:i/>
                <w:lang w:val="en-US" w:eastAsia="en-US"/>
              </w:rPr>
            </w:pPr>
          </w:p>
        </w:tc>
        <w:tc>
          <w:tcPr>
            <w:tcW w:w="270" w:type="dxa"/>
            <w:tcBorders>
              <w:top w:val="single" w:sz="4" w:space="0" w:color="707070"/>
            </w:tcBorders>
            <w:shd w:val="clear" w:color="auto" w:fill="auto"/>
          </w:tcPr>
          <w:p w14:paraId="2DA1DFA5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auto"/>
          </w:tcPr>
          <w:p w14:paraId="360D8A7E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21778B" w:rsidRPr="00C13596" w14:paraId="5D6AB011" w14:textId="77777777" w:rsidTr="006969C3">
        <w:trPr>
          <w:cantSplit/>
        </w:trPr>
        <w:tc>
          <w:tcPr>
            <w:tcW w:w="10718" w:type="dxa"/>
            <w:tcBorders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207"/>
              <w:gridCol w:w="3418"/>
              <w:gridCol w:w="221"/>
              <w:gridCol w:w="3418"/>
            </w:tblGrid>
            <w:tr w:rsidR="00A5781A" w:rsidRPr="00C13596" w14:paraId="1354CC74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0C320C42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EDC1D7" w14:textId="0228DF8C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August </w:t>
                        </w:r>
                        <w:r w:rsidR="006A3AE4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20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</w:t>
                        </w:r>
                        <w:r w:rsidR="00032BD4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4</w:t>
                        </w:r>
                      </w:p>
                    </w:tc>
                  </w:tr>
                  <w:tr w:rsidR="00034235" w:rsidRPr="00C13596" w14:paraId="1221640A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0CE77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188F8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46289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903C2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60F52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A956C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72A49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032BD4" w:rsidRPr="00C13596" w14:paraId="486F9E19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607A109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DB9A21A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58C6C08" w14:textId="7DDF0B39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719254F" w14:textId="70BE936C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AB8F63B" w14:textId="2E0B21BF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4CB078E" w14:textId="1DA98715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BEDAF6C" w14:textId="774460AA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</w:tr>
                  <w:tr w:rsidR="00032BD4" w:rsidRPr="00C13596" w14:paraId="495330EA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D10F314" w14:textId="6DD3828F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0E4A49D8" w14:textId="724459E0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52FF9572" w14:textId="7865B3EC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3215162C" w14:textId="515AD67C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6E007511" w14:textId="3D34AFFF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2297FA46" w14:textId="137A2991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6914E4" w14:textId="27623676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</w:tr>
                  <w:tr w:rsidR="00032BD4" w:rsidRPr="00C13596" w14:paraId="1E26320F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78862CB" w14:textId="30173CBA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642BACB" w14:textId="315DE506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904EEAA" w14:textId="6A2AD4EA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D44BF55" w14:textId="446F07B4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16CF5FA" w14:textId="4D4B19B6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C251FFC" w14:textId="349F7A20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48C7CF" w14:textId="243A174D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</w:tr>
                  <w:tr w:rsidR="00032BD4" w:rsidRPr="00C13596" w14:paraId="19D1B115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A5B2578" w14:textId="0A99B98E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5B93306" w14:textId="598BE080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CE7637E" w14:textId="6B3396DC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3E0AB59" w14:textId="76F650D6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D1A2F41" w14:textId="1B8DF276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9393BF" w14:textId="731D458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97FD00" w14:textId="5B335CF3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</w:tr>
                  <w:tr w:rsidR="00032BD4" w:rsidRPr="00C13596" w14:paraId="65BACEEC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C83426E" w14:textId="77A4512D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2983A98" w14:textId="0F806452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50CC1BE" w14:textId="38B20284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717ED9" w14:textId="3A8293EB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1C2917" w14:textId="235F72CE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614487" w14:textId="15335B3A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38EBB79" w14:textId="13E18C4B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</w:tr>
                  <w:tr w:rsidR="00032BD4" w:rsidRPr="00C13596" w14:paraId="0CA581CE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AA115E4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0D1A3B9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582A628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02D1DFB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DE3EAAA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BAE7CB6" w14:textId="18212C85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FF31CD2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44716353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4CFC366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3A98C7B8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C0D42F" w14:textId="3606E314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September </w:t>
                        </w:r>
                        <w:r w:rsidR="006A3AE4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20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</w:t>
                        </w:r>
                        <w:r w:rsidR="00032BD4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4</w:t>
                        </w:r>
                      </w:p>
                    </w:tc>
                  </w:tr>
                  <w:tr w:rsidR="00034235" w:rsidRPr="00C13596" w14:paraId="0D357692" w14:textId="77777777" w:rsidTr="006A3AE4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32C3F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  <w:bottom w:val="single" w:sz="4" w:space="0" w:color="auto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95080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6246A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3CE7B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91D45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8BA8F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DD7DF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032BD4" w:rsidRPr="00C13596" w14:paraId="101E777A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71287B8" w14:textId="594DE912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7CED7F06" w14:textId="1CF34AB5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E2EF993" w14:textId="3C85BC33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B294190" w14:textId="7191BE13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C4FDE3" w14:textId="7F35DF0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4CDFBA" w14:textId="0ABBFE01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2FE2D8" w14:textId="0F3183AC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032BD4" w:rsidRPr="00C13596" w14:paraId="580A861C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BDA3239" w14:textId="66BB5EE8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CC5A9AB" w14:textId="3167F07B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60AF3CA" w14:textId="2DB7E3DC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D37712A" w14:textId="47DC6B6A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FD177F" w14:textId="35F73D32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27B48AB" w14:textId="5F726300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9F8051" w14:textId="1B58B2B9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032BD4" w:rsidRPr="00C13596" w14:paraId="2D9737BA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6C7B31F" w14:textId="3E10E509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62F62A9" w14:textId="199C1DCC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2E8C249" w14:textId="65ADA6D1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726301" w14:textId="70682D3A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D4CFA33" w14:textId="67E6F550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D275264" w14:textId="08AE8260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909455" w14:textId="1BC95A2D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032BD4" w:rsidRPr="00C13596" w14:paraId="35E7B5E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D41B2EA" w14:textId="7307C1C3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C797466" w14:textId="43CE3F71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A737280" w14:textId="61545052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FC85AC" w14:textId="0A5C4669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7A0E3EA" w14:textId="2B755305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5445F9" w14:textId="19AE32B2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60D439D" w14:textId="644C4D5E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032BD4" w:rsidRPr="00C13596" w14:paraId="6B5DF16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53B216A" w14:textId="7E4AA025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87D8A98" w14:textId="4FAC482D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33AADB5" w14:textId="13ADB208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D26ACFB" w14:textId="046A537B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FC6E3CF" w14:textId="7E114975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C1E791B" w14:textId="783BFB0C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18D2DA" w14:textId="301AEAC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032BD4" w:rsidRPr="00C13596" w14:paraId="6B9EB049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E03C2BC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1525B92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F8FCF80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B1824B7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453156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1827433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B0BF10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41DDDACD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771FD518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57016758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3EE5C5" w14:textId="4F7FB60D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October </w:t>
                        </w:r>
                        <w:r w:rsidR="006A3AE4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20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</w:t>
                        </w:r>
                        <w:r w:rsidR="00032BD4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4</w:t>
                        </w:r>
                      </w:p>
                    </w:tc>
                  </w:tr>
                  <w:tr w:rsidR="00034235" w:rsidRPr="00C13596" w14:paraId="6590AF86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E67E5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890A7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629E9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6AE54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EA367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379DF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B3CB7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032BD4" w:rsidRPr="00C13596" w14:paraId="0A40D30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AAAA315" w14:textId="58EAAD69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F3F630C" w14:textId="55091800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DC7BE78" w14:textId="5C80AE1D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E2C5DB" w14:textId="4FA47410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CD283E" w14:textId="7305685F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8DA985" w14:textId="5F8F252E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AAD025E" w14:textId="330E452D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</w:tr>
                  <w:tr w:rsidR="00032BD4" w:rsidRPr="00C13596" w14:paraId="21FB2806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3ED59B5" w14:textId="4BE33C5A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3977999" w14:textId="678F2947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520E4BC" w14:textId="4580A1EB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F3C768" w14:textId="72D094A7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35A2B9" w14:textId="46E3B42B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CB040B1" w14:textId="5D7F2417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AE8397" w14:textId="01EDBEF4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</w:tr>
                  <w:tr w:rsidR="00032BD4" w:rsidRPr="00C13596" w14:paraId="422643DC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3B44CC" w14:textId="07AE099B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6BCB1F0C" w14:textId="45E3215F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A730080" w14:textId="18C358CE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8E71321" w14:textId="1932993A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3D5B0A8" w14:textId="452D0E00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7E6E471" w14:textId="5EEBC3F2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FD67A7F" w14:textId="5B7EC978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</w:tr>
                  <w:tr w:rsidR="00032BD4" w:rsidRPr="00C13596" w14:paraId="48C791A9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1063413" w14:textId="25DBE165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6089EFB" w14:textId="0954C981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3C7FA78" w14:textId="2A03F8DB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9E0AE06" w14:textId="756EB17D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B81139D" w14:textId="329BF0A3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1DA5C67" w14:textId="6AD4BC00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117CAB0" w14:textId="0D8D9C13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</w:tr>
                  <w:tr w:rsidR="00032BD4" w:rsidRPr="00C13596" w14:paraId="073575E0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B2BE46D" w14:textId="1AE088E6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DE6EFE1" w14:textId="55590824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F8D731D" w14:textId="0CA94F9C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85FA59" w14:textId="565FCAD1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E207DE" w14:textId="33F4A824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05499D5" w14:textId="77777777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9E2D1D" w14:textId="77777777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032BD4" w:rsidRPr="00C13596" w14:paraId="688ACBD2" w14:textId="77777777" w:rsidTr="00A65B2F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8F7B8AA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27424A1" w14:textId="77777777" w:rsidR="00032BD4" w:rsidRPr="00CE5A60" w:rsidRDefault="00032BD4" w:rsidP="00032BD4">
                        <w:pPr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CAE0A47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BCD452C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E37ABB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DE8384A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C45F59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2FBA261C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2221F20C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37342E2C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67DC1204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00AC20F6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66793A5B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53C0AFB7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092903FF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04CC382E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4F85C9" w14:textId="093423F9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November </w:t>
                        </w:r>
                        <w:r w:rsidR="006A3AE4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20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4</w:t>
                        </w:r>
                      </w:p>
                    </w:tc>
                  </w:tr>
                  <w:tr w:rsidR="00034235" w:rsidRPr="00C13596" w14:paraId="2CAEFF7F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93ED1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FC586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D89D0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0D943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FC37C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F3DA4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09B69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000628F5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08C84E6" w14:textId="7777777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9D35C9F" w14:textId="7777777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C951D45" w14:textId="7777777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F90D447" w14:textId="20FB1A0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22C9D81" w14:textId="5C223D08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A3457D" w14:textId="28C551BB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6ADAE57" w14:textId="23DAD306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</w:tr>
                  <w:tr w:rsidR="00254D32" w:rsidRPr="00C13596" w14:paraId="13A95B2E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75E0178" w14:textId="19515171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3C6B107E" w14:textId="35D565D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7264863C" w14:textId="6498A9C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57E98F8" w14:textId="298DBE46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BF2E99" w14:textId="70C13519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6B6885" w14:textId="2218D0C1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4956DFD" w14:textId="6F0F9834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</w:tr>
                  <w:tr w:rsidR="00254D32" w:rsidRPr="00C13596" w14:paraId="30F13F6C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31BA623" w14:textId="25C66670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C16FEC" w14:textId="124AD32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5EF7718" w14:textId="4B8340DF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EB89CB3" w14:textId="4AFC7E60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B6055B8" w14:textId="4814F0D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9C553C0" w14:textId="5CDE6A72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2AD9C6" w14:textId="1C47F14C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</w:tr>
                  <w:tr w:rsidR="00254D32" w:rsidRPr="00C13596" w14:paraId="75BAD800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21AD872" w14:textId="25D1DB1B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AEE4875" w14:textId="76C0C13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25E8F70" w14:textId="3141D126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0B19AD8" w14:textId="62BAD7E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88E4488" w14:textId="7BA74EFC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4E7FD2F" w14:textId="52C0C999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E8BD81" w14:textId="0AB9C4CC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</w:tr>
                  <w:tr w:rsidR="00254D32" w:rsidRPr="00C13596" w14:paraId="3FBD6447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BFD658C" w14:textId="36C47D5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32D74EA" w14:textId="201C93B3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1EB12AB" w14:textId="538411F4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123805E9" w14:textId="18208C6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0A4782AE" w14:textId="1F94029C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746D082D" w14:textId="0C34DA11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5DFA4AE" w14:textId="629E64E9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</w:tr>
                  <w:tr w:rsidR="00254D32" w:rsidRPr="00C13596" w14:paraId="4E4B131B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FBCD30E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9F9A310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8F19AFE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7D3D79E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5039DF7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6CFF735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34B6414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3128C35C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03DB5E04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07B611B4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B27EC5" w14:textId="079A9383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December </w:t>
                        </w:r>
                        <w:r w:rsidR="006A3AE4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20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4</w:t>
                        </w:r>
                      </w:p>
                    </w:tc>
                  </w:tr>
                  <w:tr w:rsidR="00034235" w:rsidRPr="00C13596" w14:paraId="19AC7BD1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D1DA7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B6EA4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46D17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DE2E4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A30DA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50672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935EE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08E462DE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916C7E3" w14:textId="1647137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9FF0377" w14:textId="3FC17CB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734C851" w14:textId="7CDA47D3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F5AE55" w14:textId="5D027791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2DC3BA" w14:textId="42B1D0B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BA9009" w14:textId="45878DC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0347E76" w14:textId="1A8A4B5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254D32" w:rsidRPr="00C13596" w14:paraId="7AF8BFF1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CB184A3" w14:textId="58AE6E7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13A3E94" w14:textId="10F45369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27F73AE" w14:textId="4D8786FB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85B1BA" w14:textId="636E515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0017E8" w14:textId="17E7A9A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0A1EDA9" w14:textId="4C603488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F271FB8" w14:textId="2F3F00E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254D32" w:rsidRPr="00C13596" w14:paraId="6DE2BB95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3E86DA6" w14:textId="233B572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6C33EC3" w14:textId="787A8EF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4BA74A" w14:textId="62077FE1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05DA3D0" w14:textId="287B297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3624BEA" w14:textId="2FF05B4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6D071251" w14:textId="3E2F5A3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356A41D" w14:textId="01DC6F18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254D32" w:rsidRPr="00C13596" w14:paraId="3A52C439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E43352C" w14:textId="60DAEC8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635B9E24" w14:textId="78E9005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4CCEBE05" w14:textId="3E39C8D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325C91B8" w14:textId="49D0BBF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244F19C2" w14:textId="26708C5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099C001F" w14:textId="57B3F32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0BD542B" w14:textId="2881C7E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254D32" w:rsidRPr="00C13596" w14:paraId="1EC227F7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43E86F1" w14:textId="7E29EB7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3DCB82EC" w14:textId="04738C9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436A7A7D" w14:textId="77C7A88D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6E9F6AF" w14:textId="650067E9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8A97948" w14:textId="5B9F38D9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89E9399" w14:textId="0654C98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91499E" w14:textId="7DC5159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254D32" w:rsidRPr="00C13596" w14:paraId="6822BEB8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983E1FC" w14:textId="419A162B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3813D50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01A0BD1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441E2D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46889A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F35723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8628F5E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17FB942E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29705B70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3C2C3BA8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70B067" w14:textId="6D5D7418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January </w:t>
                        </w:r>
                        <w:r w:rsidR="006A3AE4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20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C13596" w14:paraId="07B93077" w14:textId="77777777" w:rsidTr="006A3AE4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F9668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DE783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B5F06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  <w:bottom w:val="single" w:sz="4" w:space="0" w:color="auto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D3876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  <w:bottom w:val="single" w:sz="4" w:space="0" w:color="auto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FDCC1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  <w:bottom w:val="single" w:sz="4" w:space="0" w:color="auto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8C44A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31DB5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5CCDAD9D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685091D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8BB8D1B" w14:textId="711CDF4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E210A0A" w14:textId="7BAE21E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048B1B8C" w14:textId="6E05303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67AC6B5A" w14:textId="1C37D8CA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5C9F3CF3" w14:textId="69AA62E3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3F22DA3" w14:textId="525BD5A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</w:tr>
                  <w:tr w:rsidR="00254D32" w:rsidRPr="00C13596" w14:paraId="5AF4B6A2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98A5359" w14:textId="0E5A8E1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2AAC6C14" w14:textId="7D880DEC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3BB0093" w14:textId="5D6EED58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811E1EB" w14:textId="6891A822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114B808" w14:textId="16C7518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2E4E592" w14:textId="4496862C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47E3A3" w14:textId="46A19009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</w:tr>
                  <w:tr w:rsidR="00254D32" w:rsidRPr="00C13596" w14:paraId="0C0FC30F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90F5D8F" w14:textId="360425B5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D8528B0" w14:textId="7B425A1D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876DDF3" w14:textId="694AF1DC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32D9056" w14:textId="181D3F0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072402" w14:textId="2C1298A8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AFD48BA" w14:textId="54B77C1A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1DBE5E8" w14:textId="6F1193ED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</w:tr>
                  <w:tr w:rsidR="00254D32" w:rsidRPr="00C13596" w14:paraId="4B18A978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3BADEC1" w14:textId="0722E313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430076D1" w14:textId="75B5A6B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3DB0E90" w14:textId="6CEBA3D9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CA6D9A" w14:textId="524E3E0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1DB64C4" w14:textId="1732768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B59968" w14:textId="5CC8A93C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CAFB55" w14:textId="47AE8F99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</w:tr>
                  <w:tr w:rsidR="00254D32" w:rsidRPr="00C13596" w14:paraId="21E25D41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C2A4646" w14:textId="2121DD92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CD6B190" w14:textId="00EBF12C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366BBC0" w14:textId="047BFA8F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73D97CD" w14:textId="17B1CC89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0F598A0" w14:textId="1B005C0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8ECDD0F" w14:textId="77D7D54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1E9655C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254D32" w:rsidRPr="00C13596" w14:paraId="5360AF39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4205092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6BFAF3A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2B23B21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A9352E1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0DF5F2D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453083C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6F92D5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3F2F003D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4BB2C28C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058B0D54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428B122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6C4341D2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6B40FA37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36CC0399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53658882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23BD0C59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DE5704" w14:textId="3F8A3A85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February </w:t>
                        </w:r>
                        <w:r w:rsidR="0008228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20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C13596" w14:paraId="7FA3B2FF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8F684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A0639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19F5C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F7475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7878D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C1D98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C3EE8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1C8B7CA0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616D2AD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49D225E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B3C6317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B23568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DB7BEA1" w14:textId="74D8A0F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191D3F" w14:textId="35A31B7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783F644" w14:textId="059FF45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</w:tr>
                  <w:tr w:rsidR="00254D32" w:rsidRPr="00C13596" w14:paraId="7B900AA8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E38CB96" w14:textId="709D61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3E6FB94" w14:textId="017C5C5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F4E3E8C" w14:textId="600B6A3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C25C45" w14:textId="7C267523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5AB3FB" w14:textId="4D8683E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0B79A1E" w14:textId="024657C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A06D5B" w14:textId="6720F62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</w:tr>
                  <w:tr w:rsidR="00254D32" w:rsidRPr="00C13596" w14:paraId="73EE8301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FF5BDA0" w14:textId="0B845F49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17880DC" w14:textId="1E76AEF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6F45AAE" w14:textId="68DF33F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478845" w14:textId="0D25670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E43AEB5" w14:textId="5DCDEFC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5924852" w14:textId="36DDB14D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7ED414A" w14:textId="5F183D03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</w:tr>
                  <w:tr w:rsidR="00254D32" w:rsidRPr="00C13596" w14:paraId="2A2760D7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024B660" w14:textId="7AE7F6E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3B7541D7" w14:textId="7357830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C6B9B17" w14:textId="124FDFB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7298DDB" w14:textId="520F6F7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33F5DB" w14:textId="3A73A11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46BB098" w14:textId="166510A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628F7C" w14:textId="65560D2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</w:tr>
                  <w:tr w:rsidR="00254D32" w:rsidRPr="00C13596" w14:paraId="450BCD89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3BAD4F3" w14:textId="30C407A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18834A2" w14:textId="6DFED77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1581A33" w14:textId="614AF8A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F1C701" w14:textId="08C50251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6C5F36" w14:textId="73953CF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8D592F" w14:textId="3F4FF811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EA32D40" w14:textId="7DB45343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254D32" w:rsidRPr="00C13596" w14:paraId="010ED293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0D8E013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B193AE7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1F58F74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8D1F51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4F75FE3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1264BCC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36C41F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30B107CD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1285185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293E900E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04ABC6" w14:textId="0EEBF465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March </w:t>
                        </w:r>
                        <w:r w:rsidR="0008228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20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C13596" w14:paraId="30D08AAD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291EF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96FDC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92BB6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2CE8F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F11CB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E6CCE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4EA30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37018801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B64D2FF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5FF4F0C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E886FC0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3340446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94BE01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E4A1EA0" w14:textId="7E86976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C85E079" w14:textId="1E174CE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</w:tr>
                  <w:tr w:rsidR="00254D32" w:rsidRPr="00C13596" w14:paraId="3A6EE95D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0CB668E" w14:textId="0141835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62A2769" w14:textId="074F4F9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A36A81C" w14:textId="0CFD372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DDC0027" w14:textId="5480D1C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BFECB08" w14:textId="138DB87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8BFDD34" w14:textId="348EDB8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395F1ED" w14:textId="1B1EEE9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</w:tr>
                  <w:tr w:rsidR="00254D32" w:rsidRPr="00C13596" w14:paraId="01D82B9D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BFB6D93" w14:textId="60C3487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7A7839C" w14:textId="091C8D6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070BE08" w14:textId="7388F95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03701E3" w14:textId="45FCADB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503829" w14:textId="2EE0DECB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35873671" w14:textId="5806E843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F4053B6" w14:textId="27D987E9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</w:tr>
                  <w:tr w:rsidR="00254D32" w:rsidRPr="00C13596" w14:paraId="0C8B6352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D0DC5E1" w14:textId="29EE68ED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746D2A25" w14:textId="2BEACF0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1AF6C362" w14:textId="3048B5F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07B2367C" w14:textId="6FD9E9A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5AE0E925" w14:textId="166C9AA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015D0FD4" w14:textId="3904CD9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A34F441" w14:textId="56CCEBE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</w:tr>
                  <w:tr w:rsidR="00254D32" w:rsidRPr="00C13596" w14:paraId="0084F986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A6DE979" w14:textId="6104D55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5A2B8FF" w14:textId="073AA0A9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E9FFA03" w14:textId="6F77C84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A4703BB" w14:textId="3B125778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166F115" w14:textId="5C0095F9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53B656E" w14:textId="438D999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AF0CA6" w14:textId="6D0B3BC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</w:tr>
                  <w:tr w:rsidR="00254D32" w:rsidRPr="00C13596" w14:paraId="0AA2492B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8654C85" w14:textId="3342C35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1353EB2" w14:textId="603AF093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2B2F05E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BC231A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D9B4941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9560DEA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60B8E7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0EDDA288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67B0FFD0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5EE4719C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52C88D" w14:textId="2333BDC4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April </w:t>
                        </w:r>
                        <w:r w:rsidR="0008228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20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C13596" w14:paraId="1EE0A1D4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E743D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22649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7A252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F07F1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48967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C0DF1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3A83D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6789EDD3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AAD09E0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B609145" w14:textId="22853642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2B1D510" w14:textId="0AD08DB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B47AE38" w14:textId="057001E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F340EE" w14:textId="277E517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0ED935" w14:textId="23A2C59A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6AF8B91" w14:textId="693CE963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</w:tr>
                  <w:tr w:rsidR="00254D32" w:rsidRPr="00C13596" w14:paraId="72B4E634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175A1AD" w14:textId="009BEE0C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8C84484" w14:textId="3F3B7DC3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5F92731" w14:textId="0E137D20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612EDC" w14:textId="3D54B9B0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4F8045" w14:textId="02F83CA1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5F8A271" w14:textId="4AD5A6E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7CBEE9" w14:textId="4AEF5900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</w:tr>
                  <w:tr w:rsidR="00254D32" w:rsidRPr="00C13596" w14:paraId="3BF6DD9B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0F058DF" w14:textId="48007321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F8E1FC7" w14:textId="40EF4AB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A65FB0C" w14:textId="3BCFFC36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5CC876" w14:textId="1501015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3832D30" w14:textId="6B0579B9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2A694781" w14:textId="593EAF16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E8FB21" w14:textId="403A71D1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</w:tr>
                  <w:tr w:rsidR="00254D32" w:rsidRPr="00C13596" w14:paraId="4A2F4EC0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8A05B21" w14:textId="6CA514D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AD4AFF9" w14:textId="352906DC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C6F92AA" w14:textId="450BF4F5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F5A47DD" w14:textId="6BA81B91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83EDC2" w14:textId="62DEF651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1450AB5" w14:textId="70DEA06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B8BCCA" w14:textId="2FA12E7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</w:tr>
                  <w:tr w:rsidR="00254D32" w:rsidRPr="00C13596" w14:paraId="2378862F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3ECEC87" w14:textId="5FAE9FB3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33AAEA5" w14:textId="0BF322EA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D4A9ADF" w14:textId="530CE728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24604A" w14:textId="310CD188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88ECA6E" w14:textId="4DF442CC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8F8A5BE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FB4450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254D32" w:rsidRPr="00C13596" w14:paraId="24C8C434" w14:textId="77777777" w:rsidTr="00A65B2F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1C079BC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00B1822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4A9AD57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C6BA60A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CDB9C0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75BFF27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F582D25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451BB7C3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6AA97394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7932C6CE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2C01B609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58B15202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25A3EF4B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1D1FDE8C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7B8CBF1F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52E7BECE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C3E2FD" w14:textId="0548643E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May </w:t>
                        </w:r>
                        <w:r w:rsidR="0008228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20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C13596" w14:paraId="58BAEF17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8FB5D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3FAAC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87A4E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CE217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E77DA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CBF67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BBE13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5A269C5A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6731A7A" w14:textId="7777777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8CB7AFB" w14:textId="7777777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139E606" w14:textId="7777777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53A2ACD" w14:textId="1739EF69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388E445" w14:textId="0258231E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AA1730" w14:textId="00BA5D1E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486A66" w14:textId="0A7FBF08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</w:tr>
                  <w:tr w:rsidR="00254D32" w:rsidRPr="00C13596" w14:paraId="7404ABB1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649059C" w14:textId="108B83FC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A68EE25" w14:textId="34DAA784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684A4F4" w14:textId="524E8BA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9B92897" w14:textId="693326F9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F56FDC0" w14:textId="28144722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75180DF" w14:textId="7FD3E0E6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C9C7D9" w14:textId="6E3ABCE9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</w:tr>
                  <w:tr w:rsidR="00254D32" w:rsidRPr="00C13596" w14:paraId="192BAE21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23B99A9" w14:textId="44F5F7AF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382EC0A" w14:textId="4927BADD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0A64162" w14:textId="5734A983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52708EC" w14:textId="3B042E35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58E01AE" w14:textId="4554AF05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3E33B2B" w14:textId="7B5D051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F61E218" w14:textId="3648ACBF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</w:tr>
                  <w:tr w:rsidR="00254D32" w:rsidRPr="00C13596" w14:paraId="1D5FA4B6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C3E1C2" w14:textId="372551E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64B8AB09" w14:textId="5C9C7D58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1B867720" w14:textId="5571461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1094CDF6" w14:textId="5BBAEB7C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37AE06D9" w14:textId="7D31AC79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2A497A51" w14:textId="618F8F73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E633D7" w14:textId="34B698D8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</w:tr>
                  <w:tr w:rsidR="00254D32" w:rsidRPr="00C13596" w14:paraId="12C15002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93E9947" w14:textId="4B684CFD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718B3DB7" w14:textId="719FB6FC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5CB7851" w14:textId="6CC0F1FB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9D35F04" w14:textId="2245A029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CF10101" w14:textId="722F083C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4C07A6C" w14:textId="0AE45E96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257334" w14:textId="760D4701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</w:tr>
                  <w:tr w:rsidR="00254D32" w:rsidRPr="00C13596" w14:paraId="43D85A15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D272675" w14:textId="77777777" w:rsidR="00254D32" w:rsidRPr="006B3D1E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1FB2628" w14:textId="77777777" w:rsidR="00254D32" w:rsidRPr="006B3D1E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AF3833B" w14:textId="77777777" w:rsidR="00254D32" w:rsidRPr="006B3D1E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AFE38D8" w14:textId="77777777" w:rsidR="00254D32" w:rsidRPr="006B3D1E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D768BF" w14:textId="77777777" w:rsidR="00254D32" w:rsidRPr="006B3D1E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3DA3CA8" w14:textId="77777777" w:rsidR="00254D32" w:rsidRPr="006B3D1E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655C7A2" w14:textId="77777777" w:rsidR="00254D32" w:rsidRPr="006B3D1E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5E04B55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75AE938A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6852BD8F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5EFE68" w14:textId="61BF967D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June </w:t>
                        </w:r>
                        <w:r w:rsidR="0008228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20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C13596" w14:paraId="37209543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3F18B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A4622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55353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E6BB9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B8914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AA909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7A8A8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4C12BEA4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80B04BA" w14:textId="22689F2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9C14828" w14:textId="22AF8B5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6FA18A5" w14:textId="43825EF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3906449" w14:textId="7B818D41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563FF09" w14:textId="3414F5EB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3BF728" w14:textId="232B033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F8568CF" w14:textId="3C5EFD2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254D32" w:rsidRPr="00C13596" w14:paraId="457F041B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6287392" w14:textId="6EE9A4FB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8E66148" w14:textId="6FAB90C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92EFEAB" w14:textId="163E14C1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AECB519" w14:textId="5F57FE4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EC44CB" w14:textId="41C9E731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17E8E0" w14:textId="7ECA48A8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44DBE01" w14:textId="3B5B160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254D32" w:rsidRPr="00C13596" w14:paraId="76A41C70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4CD4E2F" w14:textId="61A754D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33D3AC3" w14:textId="2ABDFA0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F0434F1" w14:textId="7B546BA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F6FBCD1" w14:textId="152D272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CAB91C3" w14:textId="6DFD20B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D03DF26" w14:textId="68EDB40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9491A3" w14:textId="2B6DC7CD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254D32" w:rsidRPr="00C13596" w14:paraId="48BD0042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0E3E934" w14:textId="0E425F6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27634C1" w14:textId="54F2A07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BD280D1" w14:textId="1048276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5A4AE50" w14:textId="6498514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C00B7B" w14:textId="78456F5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7852E0C" w14:textId="536E42F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B445D53" w14:textId="6D952D88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254D32" w:rsidRPr="00C13596" w14:paraId="53D14B72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5BFCC48" w14:textId="27F5BC03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7A0C93A2" w14:textId="76016B8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F88B7DE" w14:textId="453E976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B02AFF7" w14:textId="01BAA538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1257B49" w14:textId="7061036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F77037" w14:textId="54CD3B4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098DFE0" w14:textId="6067D2B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254D32" w:rsidRPr="00C13596" w14:paraId="2B7DFAD3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F4841A9" w14:textId="0A0B414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20BC3CA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862FC98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8810F63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A381D55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CA33F4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937C499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1B0C30F2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3DBE618C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7D0AD0" w:rsidRPr="00C13596" w14:paraId="60D04AEB" w14:textId="77777777" w:rsidTr="000B0264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B10316" w14:textId="6E496B36" w:rsidR="007D0AD0" w:rsidRPr="00692DA5" w:rsidRDefault="007D0AD0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Ju</w:t>
                        </w:r>
                        <w:r w:rsidR="00D139B7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ly</w:t>
                        </w: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 </w:t>
                        </w:r>
                        <w:r w:rsidR="0008228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20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B0264" w:rsidRPr="00C13596" w14:paraId="5CE6D093" w14:textId="77777777" w:rsidTr="006A3AE4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D6F0BD" w14:textId="77777777" w:rsidR="000B0264" w:rsidRPr="007038DD" w:rsidRDefault="000B0264" w:rsidP="00D17E9A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DE548F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  <w:bottom w:val="single" w:sz="4" w:space="0" w:color="auto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5EB9E1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  <w:bottom w:val="single" w:sz="4" w:space="0" w:color="auto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0DD4F7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  <w:bottom w:val="single" w:sz="4" w:space="0" w:color="auto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AFD4B0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="00B50223"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  <w:bottom w:val="single" w:sz="4" w:space="0" w:color="auto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7F05F5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144D51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363180E2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DDC816E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F5E0D43" w14:textId="5BF52E4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462F94F0" w14:textId="6A251B9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2A718D9C" w14:textId="482DA906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61526C04" w14:textId="74A645E8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3206C732" w14:textId="60BC19A8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91498AA" w14:textId="1A1A7CB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</w:tr>
                  <w:tr w:rsidR="00254D32" w:rsidRPr="00C13596" w14:paraId="403189DC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42A30C0" w14:textId="25EBB890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19CF6A4" w14:textId="23DD657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DAEB097" w14:textId="224B7ACA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1B987D8" w14:textId="07282903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59D3991" w14:textId="3D6ED5F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BB6502E" w14:textId="4AEA0CC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2EF31D" w14:textId="08E3B7E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</w:tr>
                  <w:tr w:rsidR="00254D32" w:rsidRPr="00C13596" w14:paraId="2A536941" w14:textId="77777777" w:rsidTr="006A3AE4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7828D18" w14:textId="3B3F7B9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66BB931" w14:textId="7A67937D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DAC8716" w14:textId="6C5AA65D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EC71B40" w14:textId="4C60EDF8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76D524C" w14:textId="4256D4B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7FB04BF" w14:textId="3F647A89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3F21D1A" w14:textId="64D9B6C1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</w:tr>
                  <w:tr w:rsidR="00254D32" w:rsidRPr="00C13596" w14:paraId="7B254DD1" w14:textId="77777777" w:rsidTr="000E140C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CF9B15D" w14:textId="65BDE1B3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721612F3" w14:textId="50E7068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53E1F022" w14:textId="17268FA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1DC62BEF" w14:textId="7F43A15A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569032A9" w14:textId="5BC7F751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shd w:val="clear" w:color="auto" w:fill="AEAAAA" w:themeFill="background2" w:themeFillShade="BF"/>
                        <w:vAlign w:val="center"/>
                      </w:tcPr>
                      <w:p w14:paraId="74F45821" w14:textId="253421EF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CE5E8EA" w14:textId="048C2B41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</w:tr>
                  <w:tr w:rsidR="00254D32" w:rsidRPr="00C13596" w14:paraId="70947E6C" w14:textId="77777777" w:rsidTr="000E140C">
                    <w:trPr>
                      <w:cantSplit/>
                      <w:trHeight w:hRule="exact" w:val="225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12751F2" w14:textId="6B6AE146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C7F970B" w14:textId="09E1F19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5D24A94" w14:textId="620B8915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F83D17A" w14:textId="07D36C0F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F081AA0" w14:textId="796DF2F0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4F235C7" w14:textId="78AA57C9" w:rsidR="00254D32" w:rsidRPr="00CE5A60" w:rsidRDefault="00082285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060256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254D32" w:rsidRPr="00C13596" w14:paraId="480CA906" w14:textId="77777777" w:rsidTr="0008228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BC2E5A1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EF016A6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BA1AAE1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256C01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AAD3C5B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2F1284F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A4097B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28BD26F8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6225FCF7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618D0FF5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7BAA020B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441D4A3F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32B61C3E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0F6649B2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</w:tr>
          </w:tbl>
          <w:p w14:paraId="66667E9F" w14:textId="77777777" w:rsidR="0021778B" w:rsidRPr="00C13596" w:rsidRDefault="0021778B">
            <w:pPr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bottom w:val="single" w:sz="4" w:space="0" w:color="707070"/>
            </w:tcBorders>
          </w:tcPr>
          <w:p w14:paraId="05149360" w14:textId="77777777" w:rsidR="0021778B" w:rsidRPr="00C13596" w:rsidRDefault="0021778B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7"/>
            </w:tblGrid>
            <w:tr w:rsidR="006969C3" w:rsidRPr="00C13596" w14:paraId="52C1646E" w14:textId="77777777" w:rsidTr="006969C3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707070"/>
                    <w:left w:val="single" w:sz="4" w:space="0" w:color="707070"/>
                    <w:bottom w:val="single" w:sz="4" w:space="0" w:color="707070"/>
                    <w:right w:val="single" w:sz="4" w:space="0" w:color="707070"/>
                  </w:tcBorders>
                  <w:shd w:val="clear" w:color="auto" w:fill="4B4B4B"/>
                  <w:tcMar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675CA" w14:textId="77777777" w:rsidR="006969C3" w:rsidRPr="00692DA5" w:rsidRDefault="0041785F" w:rsidP="0041785F">
                  <w:pPr>
                    <w:pStyle w:val="Heading3"/>
                    <w:ind w:left="0"/>
                    <w:jc w:val="left"/>
                    <w:rPr>
                      <w:rFonts w:ascii="Verdana" w:hAnsi="Verdana"/>
                      <w:sz w:val="28"/>
                      <w:szCs w:val="28"/>
                      <w:lang w:val="en-US" w:eastAsia="en-US"/>
                    </w:rPr>
                  </w:pPr>
                  <w:r w:rsidRPr="00692DA5">
                    <w:rPr>
                      <w:rFonts w:ascii="Verdana" w:hAnsi="Verdana"/>
                      <w:sz w:val="28"/>
                      <w:szCs w:val="28"/>
                      <w:lang w:val="en-US" w:eastAsia="en-US"/>
                    </w:rPr>
                    <w:t>Notes:</w:t>
                  </w:r>
                  <w:r w:rsidR="006969C3" w:rsidRPr="00692DA5">
                    <w:rPr>
                      <w:rFonts w:ascii="Verdana" w:hAnsi="Verdana"/>
                      <w:sz w:val="28"/>
                      <w:szCs w:val="28"/>
                      <w:lang w:val="en-US" w:eastAsia="en-US"/>
                    </w:rPr>
                    <w:t xml:space="preserve"> </w:t>
                  </w:r>
                </w:p>
              </w:tc>
            </w:tr>
            <w:tr w:rsidR="00D10A8B" w:rsidRPr="00C13596" w14:paraId="2B2E6558" w14:textId="77777777" w:rsidTr="00692BC8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36A395" w14:textId="7D426840" w:rsidR="00D10A8B" w:rsidRPr="00D10A8B" w:rsidRDefault="006A3AE4" w:rsidP="00523265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Aug 12</w:t>
                  </w:r>
                  <w:r w:rsidR="00D10A8B" w:rsidRPr="00D10A8B">
                    <w:rPr>
                      <w:rFonts w:ascii="Verdana" w:hAnsi="Verdana" w:cs="Verdana"/>
                      <w:color w:val="262626"/>
                    </w:rPr>
                    <w:t>:</w:t>
                  </w:r>
                  <w:r>
                    <w:rPr>
                      <w:rFonts w:ascii="Verdana" w:hAnsi="Verdana" w:cs="Verdana"/>
                      <w:color w:val="262626"/>
                    </w:rPr>
                    <w:t xml:space="preserve"> 24-25 Session Starts</w:t>
                  </w:r>
                </w:p>
              </w:tc>
            </w:tr>
            <w:tr w:rsidR="00D10A8B" w:rsidRPr="00C13596" w14:paraId="5234FD0C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DF2AF1F" w14:textId="797D1594" w:rsidR="00D10A8B" w:rsidRPr="00D10A8B" w:rsidRDefault="006A3AE4" w:rsidP="00523265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Sept 2</w:t>
                  </w:r>
                  <w:r w:rsidR="00D10A8B" w:rsidRPr="00D10A8B">
                    <w:rPr>
                      <w:rFonts w:ascii="Verdana" w:hAnsi="Verdana" w:cs="Verdana"/>
                      <w:color w:val="262626"/>
                    </w:rPr>
                    <w:t>:</w:t>
                  </w:r>
                  <w:r>
                    <w:rPr>
                      <w:rFonts w:ascii="Verdana" w:hAnsi="Verdana" w:cs="Verdana"/>
                      <w:color w:val="262626"/>
                    </w:rPr>
                    <w:t xml:space="preserve"> CLOSED</w:t>
                  </w:r>
                </w:p>
              </w:tc>
            </w:tr>
            <w:tr w:rsidR="00D10A8B" w:rsidRPr="00C13596" w14:paraId="07F8BA04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5DC8575" w14:textId="10140646" w:rsidR="00D10A8B" w:rsidRPr="00D10A8B" w:rsidRDefault="00D10A8B" w:rsidP="000B4AC7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Oct </w:t>
                  </w:r>
                  <w:r w:rsidR="006A3AE4">
                    <w:rPr>
                      <w:rFonts w:ascii="Verdana" w:hAnsi="Verdana" w:cs="Verdana"/>
                      <w:color w:val="262626"/>
                    </w:rPr>
                    <w:t>14</w:t>
                  </w:r>
                  <w:r w:rsidRPr="00D10A8B">
                    <w:rPr>
                      <w:rFonts w:ascii="Verdana" w:hAnsi="Verdana" w:cs="Verdana"/>
                      <w:color w:val="262626"/>
                    </w:rPr>
                    <w:t>:</w:t>
                  </w:r>
                  <w:r w:rsidR="006A3AE4">
                    <w:rPr>
                      <w:rFonts w:ascii="Verdana" w:hAnsi="Verdana" w:cs="Verdana"/>
                      <w:color w:val="262626"/>
                    </w:rPr>
                    <w:t xml:space="preserve"> CLOSED</w:t>
                  </w:r>
                </w:p>
              </w:tc>
            </w:tr>
            <w:tr w:rsidR="00D10A8B" w:rsidRPr="00C13596" w14:paraId="11A4253D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04DD21" w14:textId="79EE549E" w:rsidR="00D10A8B" w:rsidRPr="00D10A8B" w:rsidRDefault="00D10A8B" w:rsidP="000B4AC7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Nov </w:t>
                  </w:r>
                  <w:r w:rsidR="006A3AE4">
                    <w:rPr>
                      <w:rFonts w:ascii="Verdana" w:hAnsi="Verdana" w:cs="Verdana"/>
                      <w:color w:val="262626"/>
                    </w:rPr>
                    <w:t>4-5</w:t>
                  </w:r>
                  <w:r w:rsidRPr="00D10A8B">
                    <w:rPr>
                      <w:rFonts w:ascii="Verdana" w:hAnsi="Verdana" w:cs="Verdana"/>
                      <w:color w:val="262626"/>
                    </w:rPr>
                    <w:t>:</w:t>
                  </w:r>
                  <w:r w:rsidR="006A3AE4">
                    <w:rPr>
                      <w:rFonts w:ascii="Verdana" w:hAnsi="Verdana" w:cs="Verdana"/>
                      <w:color w:val="262626"/>
                    </w:rPr>
                    <w:t xml:space="preserve"> CLOSED</w:t>
                  </w:r>
                </w:p>
              </w:tc>
            </w:tr>
            <w:tr w:rsidR="00D10A8B" w:rsidRPr="00C13596" w14:paraId="5777C11F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1355E83" w14:textId="7274D24A" w:rsidR="00D10A8B" w:rsidRPr="00D10A8B" w:rsidRDefault="00552060" w:rsidP="00523265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Nov 2</w:t>
                  </w:r>
                  <w:r w:rsidR="006A3AE4">
                    <w:rPr>
                      <w:rFonts w:ascii="Verdana" w:hAnsi="Verdana" w:cs="Verdana"/>
                      <w:color w:val="262626"/>
                    </w:rPr>
                    <w:t>7-29</w:t>
                  </w:r>
                  <w:r w:rsidR="00D10A8B"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r w:rsidR="006A3AE4" w:rsidRPr="006A3AE4">
                    <w:rPr>
                      <w:rFonts w:ascii="Verdana" w:hAnsi="Verdana"/>
                    </w:rPr>
                    <w:t>CLOSED</w:t>
                  </w:r>
                </w:p>
              </w:tc>
            </w:tr>
            <w:tr w:rsidR="00D10A8B" w:rsidRPr="00C13596" w14:paraId="225B79FE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838B3EE" w14:textId="09701786" w:rsidR="00D10A8B" w:rsidRPr="00D10A8B" w:rsidRDefault="00082285" w:rsidP="000B4AC7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Dec 20-Jan 6: CLOSED</w:t>
                  </w:r>
                </w:p>
              </w:tc>
            </w:tr>
            <w:tr w:rsidR="00D10A8B" w:rsidRPr="00C13596" w14:paraId="53763896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A63D885" w14:textId="6FDAE151" w:rsidR="00D10A8B" w:rsidRPr="00D10A8B" w:rsidRDefault="00552060" w:rsidP="00523265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 xml:space="preserve">Jan </w:t>
                  </w:r>
                  <w:r w:rsidR="00760571">
                    <w:rPr>
                      <w:rFonts w:ascii="Verdana" w:hAnsi="Verdana" w:cs="Verdana"/>
                      <w:color w:val="262626"/>
                    </w:rPr>
                    <w:t>20</w:t>
                  </w:r>
                  <w:r w:rsidR="00523265">
                    <w:rPr>
                      <w:rFonts w:ascii="Verdana" w:hAnsi="Verdana" w:cs="Verdana"/>
                      <w:color w:val="262626"/>
                    </w:rPr>
                    <w:t>:</w:t>
                  </w:r>
                  <w:r w:rsidR="00D10A8B" w:rsidRPr="00D10A8B">
                    <w:rPr>
                      <w:rFonts w:ascii="Verdana" w:hAnsi="Verdana" w:cs="Verdana"/>
                      <w:color w:val="262626"/>
                    </w:rPr>
                    <w:t xml:space="preserve"> </w:t>
                  </w:r>
                  <w:hyperlink r:id="rId8" w:history="1">
                    <w:r w:rsidR="00082285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CLOSED</w:t>
                    </w:r>
                  </w:hyperlink>
                </w:p>
              </w:tc>
            </w:tr>
            <w:tr w:rsidR="00D10A8B" w:rsidRPr="00C13596" w14:paraId="4F1AAD53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65BD43" w14:textId="41C934ED" w:rsidR="00D10A8B" w:rsidRPr="00D10A8B" w:rsidRDefault="00552060" w:rsidP="00523265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 xml:space="preserve">Feb </w:t>
                  </w:r>
                  <w:r w:rsidR="00523265">
                    <w:rPr>
                      <w:rFonts w:ascii="Verdana" w:hAnsi="Verdana" w:cs="Verdana"/>
                      <w:color w:val="262626"/>
                    </w:rPr>
                    <w:t>1</w:t>
                  </w:r>
                  <w:r w:rsidR="00760571">
                    <w:rPr>
                      <w:rFonts w:ascii="Verdana" w:hAnsi="Verdana" w:cs="Verdana"/>
                      <w:color w:val="262626"/>
                    </w:rPr>
                    <w:t>7</w:t>
                  </w:r>
                  <w:r w:rsidR="00D10A8B" w:rsidRPr="00D10A8B">
                    <w:rPr>
                      <w:rFonts w:ascii="Verdana" w:hAnsi="Verdana" w:cs="Verdana"/>
                      <w:color w:val="262626"/>
                    </w:rPr>
                    <w:t>:</w:t>
                  </w:r>
                  <w:r w:rsidR="00082285">
                    <w:rPr>
                      <w:rFonts w:ascii="Verdana" w:hAnsi="Verdana" w:cs="Verdana"/>
                      <w:color w:val="262626"/>
                    </w:rPr>
                    <w:t xml:space="preserve"> COSED</w:t>
                  </w:r>
                </w:p>
              </w:tc>
            </w:tr>
            <w:tr w:rsidR="00D10A8B" w:rsidRPr="00C13596" w14:paraId="1339CF17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7817E7" w14:textId="1CFF96E3" w:rsidR="00D10A8B" w:rsidRPr="00D10A8B" w:rsidRDefault="00082285" w:rsidP="00523265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March 14-21: CLOSED</w:t>
                  </w:r>
                </w:p>
              </w:tc>
            </w:tr>
            <w:tr w:rsidR="00D10A8B" w:rsidRPr="00C13596" w14:paraId="0C17FC8E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BCA547D" w14:textId="439514FD" w:rsidR="00D10A8B" w:rsidRPr="00D10A8B" w:rsidRDefault="00082285" w:rsidP="00E73885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April 18: CLOSED</w:t>
                  </w:r>
                </w:p>
              </w:tc>
            </w:tr>
            <w:tr w:rsidR="00D10A8B" w:rsidRPr="00C13596" w14:paraId="3ACC3400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F408F75" w14:textId="330EBF1C" w:rsidR="00D10A8B" w:rsidRPr="00D10A8B" w:rsidRDefault="00552060" w:rsidP="00523265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 xml:space="preserve">May </w:t>
                  </w:r>
                  <w:r w:rsidR="00523265">
                    <w:rPr>
                      <w:rFonts w:ascii="Verdana" w:hAnsi="Verdana" w:cs="Verdana"/>
                      <w:color w:val="262626"/>
                    </w:rPr>
                    <w:t>1</w:t>
                  </w:r>
                  <w:r w:rsidR="00082285">
                    <w:rPr>
                      <w:rFonts w:ascii="Verdana" w:hAnsi="Verdana" w:cs="Verdana"/>
                      <w:color w:val="262626"/>
                    </w:rPr>
                    <w:t xml:space="preserve">6: </w:t>
                  </w:r>
                  <w:r w:rsidR="00082285" w:rsidRPr="00082285">
                    <w:rPr>
                      <w:rFonts w:ascii="Verdana" w:hAnsi="Verdana" w:cs="Verdana"/>
                      <w:color w:val="262626"/>
                      <w:sz w:val="18"/>
                      <w:szCs w:val="18"/>
                    </w:rPr>
                    <w:t>Last day of 24-25</w:t>
                  </w:r>
                  <w:r w:rsidR="00082285">
                    <w:rPr>
                      <w:rFonts w:ascii="Verdana" w:hAnsi="Verdana" w:cs="Verdana"/>
                      <w:color w:val="262626"/>
                      <w:sz w:val="18"/>
                      <w:szCs w:val="18"/>
                    </w:rPr>
                    <w:t xml:space="preserve"> </w:t>
                  </w:r>
                  <w:r w:rsidR="00082285" w:rsidRPr="00082285">
                    <w:rPr>
                      <w:rFonts w:ascii="Verdana" w:hAnsi="Verdana" w:cs="Verdana"/>
                      <w:color w:val="262626"/>
                      <w:sz w:val="18"/>
                      <w:szCs w:val="18"/>
                    </w:rPr>
                    <w:t>Session</w:t>
                  </w:r>
                </w:p>
              </w:tc>
            </w:tr>
            <w:tr w:rsidR="00D10A8B" w:rsidRPr="00C13596" w14:paraId="0F8775A0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6F3BC31" w14:textId="0E135447" w:rsidR="00D10A8B" w:rsidRPr="00D10A8B" w:rsidRDefault="00552060" w:rsidP="00523265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 xml:space="preserve">May </w:t>
                  </w:r>
                  <w:r w:rsidR="00082285">
                    <w:rPr>
                      <w:rFonts w:ascii="Verdana" w:hAnsi="Verdana" w:cs="Verdana"/>
                      <w:color w:val="262626"/>
                    </w:rPr>
                    <w:t>19-26: CLOSED</w:t>
                  </w:r>
                </w:p>
              </w:tc>
            </w:tr>
            <w:tr w:rsidR="00D10A8B" w:rsidRPr="00C13596" w14:paraId="68E60456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B83C16" w14:textId="651F862A" w:rsidR="00D10A8B" w:rsidRPr="00D10A8B" w:rsidRDefault="00082285" w:rsidP="00523265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May 27: Summer Session Starts</w:t>
                  </w:r>
                </w:p>
              </w:tc>
            </w:tr>
            <w:tr w:rsidR="00D10A8B" w:rsidRPr="00C13596" w14:paraId="72C4D91A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B414A1B" w14:textId="69B5B1A8" w:rsidR="00D10A8B" w:rsidRPr="00D10A8B" w:rsidRDefault="00D10A8B" w:rsidP="000B4AC7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 w:rsidRPr="00D10A8B">
                    <w:rPr>
                      <w:rFonts w:ascii="Verdana" w:hAnsi="Verdana" w:cs="Verdana"/>
                      <w:color w:val="262626"/>
                    </w:rPr>
                    <w:t>Ju</w:t>
                  </w:r>
                  <w:r w:rsidR="00082285">
                    <w:rPr>
                      <w:rFonts w:ascii="Verdana" w:hAnsi="Verdana" w:cs="Verdana"/>
                      <w:color w:val="262626"/>
                    </w:rPr>
                    <w:t>ne 30-July 4: CLOSED</w:t>
                  </w:r>
                </w:p>
              </w:tc>
            </w:tr>
            <w:tr w:rsidR="00D763A1" w:rsidRPr="00C13596" w14:paraId="4AAB3CCF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C9BED9" w14:textId="247DF8FB" w:rsidR="00D763A1" w:rsidRPr="00D37A90" w:rsidRDefault="00082285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  <w:r>
                    <w:rPr>
                      <w:rFonts w:ascii="Verdana" w:hAnsi="Verdana" w:cs="Adobe Hebrew"/>
                      <w:sz w:val="20"/>
                    </w:rPr>
                    <w:t>July 21-25: CLOSED</w:t>
                  </w:r>
                </w:p>
              </w:tc>
            </w:tr>
            <w:tr w:rsidR="00D763A1" w:rsidRPr="00C13596" w14:paraId="4DB98616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48B0F6" w14:textId="68EDDC5D" w:rsidR="00D763A1" w:rsidRPr="00D37A90" w:rsidRDefault="00082285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  <w:r>
                    <w:rPr>
                      <w:rFonts w:ascii="Verdana" w:hAnsi="Verdana" w:cs="Adobe Hebrew"/>
                      <w:sz w:val="20"/>
                    </w:rPr>
                    <w:t xml:space="preserve">Aug 1: </w:t>
                  </w:r>
                  <w:r w:rsidRPr="00082285">
                    <w:rPr>
                      <w:rFonts w:ascii="Verdana" w:hAnsi="Verdana" w:cs="Adobe Hebrew"/>
                      <w:sz w:val="18"/>
                      <w:szCs w:val="18"/>
                    </w:rPr>
                    <w:t>Last day of Summer Session</w:t>
                  </w:r>
                </w:p>
              </w:tc>
            </w:tr>
            <w:tr w:rsidR="00D763A1" w:rsidRPr="00C13596" w14:paraId="510322D0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59E716" w14:textId="7B7848A6" w:rsidR="00D763A1" w:rsidRPr="00D37A90" w:rsidRDefault="00082285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  <w:r>
                    <w:rPr>
                      <w:rFonts w:ascii="Verdana" w:hAnsi="Verdana" w:cs="Adobe Hebrew"/>
                      <w:sz w:val="20"/>
                    </w:rPr>
                    <w:t>Aug 4-8: CLOSED</w:t>
                  </w:r>
                </w:p>
              </w:tc>
            </w:tr>
            <w:tr w:rsidR="00D763A1" w:rsidRPr="00C13596" w14:paraId="4E984ADF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5B6E04" w14:textId="3D411390" w:rsidR="00D763A1" w:rsidRPr="00D37A90" w:rsidRDefault="00082285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  <w:r>
                    <w:rPr>
                      <w:rFonts w:ascii="Verdana" w:hAnsi="Verdana" w:cs="Adobe Hebrew"/>
                      <w:sz w:val="20"/>
                    </w:rPr>
                    <w:t>Aug 11: 25-26 Session Starts</w:t>
                  </w:r>
                </w:p>
              </w:tc>
            </w:tr>
            <w:tr w:rsidR="00D763A1" w:rsidRPr="00C13596" w14:paraId="3384B68A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7D286D" w14:textId="77777777" w:rsidR="00D763A1" w:rsidRPr="00D37A90" w:rsidRDefault="00D763A1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D763A1" w:rsidRPr="00C13596" w14:paraId="25B94D20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5B96EA" w14:textId="77777777" w:rsidR="00D763A1" w:rsidRPr="00D37A90" w:rsidRDefault="00D763A1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D763A1" w:rsidRPr="00C13596" w14:paraId="6BF208B4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D08E5B" w14:textId="77777777" w:rsidR="00D763A1" w:rsidRPr="00D37A90" w:rsidRDefault="00D763A1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D763A1" w:rsidRPr="00C13596" w14:paraId="510AF07B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44E4D1" w14:textId="77777777" w:rsidR="00D763A1" w:rsidRPr="00D37A90" w:rsidRDefault="00D763A1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</w:tbl>
          <w:p w14:paraId="2BB86E42" w14:textId="77777777" w:rsidR="00B77BC1" w:rsidRPr="00C13596" w:rsidRDefault="00B77BC1" w:rsidP="00057866">
            <w:pPr>
              <w:rPr>
                <w:rFonts w:ascii="Verdana" w:hAnsi="Verdana"/>
              </w:rPr>
            </w:pPr>
          </w:p>
        </w:tc>
      </w:tr>
      <w:tr w:rsidR="001D14DB" w:rsidRPr="00C13596" w14:paraId="298B5A71" w14:textId="77777777" w:rsidTr="006D00C5">
        <w:trPr>
          <w:cantSplit/>
          <w:trHeight w:hRule="exact" w:val="504"/>
        </w:trPr>
        <w:tc>
          <w:tcPr>
            <w:tcW w:w="14410" w:type="dxa"/>
            <w:gridSpan w:val="3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60F17110" w14:textId="668FBCA7" w:rsidR="001D14DB" w:rsidRPr="00692DA5" w:rsidRDefault="001D14DB" w:rsidP="00523265">
            <w:pPr>
              <w:pStyle w:val="Heading2"/>
              <w:jc w:val="left"/>
              <w:rPr>
                <w:rFonts w:ascii="Verdana" w:hAnsi="Verdana"/>
                <w:lang w:val="en-US" w:eastAsia="en-US"/>
              </w:rPr>
            </w:pPr>
            <w:r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 xml:space="preserve"> </w:t>
            </w:r>
            <w:r w:rsidR="00E52DE8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 xml:space="preserve">                                                              </w:t>
            </w:r>
            <w:r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 xml:space="preserve"> </w:t>
            </w:r>
            <w:r w:rsidR="00AA58E4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 xml:space="preserve">     </w:t>
            </w:r>
            <w:r w:rsidR="00453A3C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>20</w:t>
            </w:r>
            <w:r w:rsidR="003460F1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>2</w:t>
            </w:r>
            <w:r w:rsidR="00760571">
              <w:rPr>
                <w:rFonts w:ascii="Verdana" w:hAnsi="Verdana"/>
                <w:sz w:val="40"/>
                <w:szCs w:val="40"/>
                <w:lang w:val="en-US" w:eastAsia="en-US"/>
              </w:rPr>
              <w:t>4</w:t>
            </w:r>
            <w:r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>-</w:t>
            </w:r>
            <w:r w:rsidR="00221B22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>20</w:t>
            </w:r>
            <w:r w:rsidR="003460F1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>2</w:t>
            </w:r>
            <w:r w:rsidR="00760571">
              <w:rPr>
                <w:rFonts w:ascii="Verdana" w:hAnsi="Verdana"/>
                <w:sz w:val="40"/>
                <w:szCs w:val="40"/>
                <w:lang w:val="en-US" w:eastAsia="en-US"/>
              </w:rPr>
              <w:t>5</w:t>
            </w:r>
          </w:p>
        </w:tc>
      </w:tr>
    </w:tbl>
    <w:p w14:paraId="62195C8B" w14:textId="77777777" w:rsidR="00831F69" w:rsidRDefault="00831F69" w:rsidP="003E3E71">
      <w:pPr>
        <w:pStyle w:val="NoSpacing"/>
      </w:pPr>
    </w:p>
    <w:sectPr w:rsidR="00831F69" w:rsidSect="003E3E71">
      <w:footerReference w:type="default" r:id="rId9"/>
      <w:pgSz w:w="15840" w:h="12240" w:orient="landscape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29A0" w14:textId="77777777" w:rsidR="00A20BC9" w:rsidRDefault="00A20BC9" w:rsidP="00557F40">
      <w:r>
        <w:separator/>
      </w:r>
    </w:p>
  </w:endnote>
  <w:endnote w:type="continuationSeparator" w:id="0">
    <w:p w14:paraId="2C32532B" w14:textId="77777777" w:rsidR="00A20BC9" w:rsidRDefault="00A20BC9" w:rsidP="0055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20B0604020202020204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641E" w14:textId="77777777" w:rsidR="000968C4" w:rsidRPr="00D6671F" w:rsidRDefault="000968C4" w:rsidP="002771DD">
    <w:pPr>
      <w:pStyle w:val="Footer"/>
      <w:rPr>
        <w:rFonts w:ascii="Verdana" w:hAnsi="Verdana"/>
        <w:color w:val="7F7F7F"/>
        <w:sz w:val="16"/>
        <w:szCs w:val="16"/>
      </w:rPr>
    </w:pPr>
    <w:r>
      <w:rPr>
        <w:rFonts w:ascii="Verdana" w:hAnsi="Verdana"/>
        <w:color w:val="auto"/>
        <w:sz w:val="16"/>
        <w:szCs w:val="16"/>
      </w:rPr>
      <w:tab/>
    </w:r>
    <w:r>
      <w:rPr>
        <w:rFonts w:ascii="Verdana" w:hAnsi="Verdana"/>
        <w:color w:val="auto"/>
        <w:sz w:val="16"/>
        <w:szCs w:val="16"/>
      </w:rPr>
      <w:tab/>
    </w:r>
    <w:r>
      <w:rPr>
        <w:rFonts w:ascii="Verdana" w:hAnsi="Verdana"/>
        <w:color w:val="auto"/>
        <w:sz w:val="16"/>
        <w:szCs w:val="16"/>
      </w:rPr>
      <w:tab/>
    </w:r>
    <w:hyperlink r:id="rId1" w:history="1">
      <w:r w:rsidRPr="00D6671F">
        <w:rPr>
          <w:rStyle w:val="Hyperlink"/>
          <w:rFonts w:ascii="Verdana" w:hAnsi="Verdana"/>
          <w:color w:val="7F7F7F"/>
          <w:sz w:val="16"/>
          <w:szCs w:val="16"/>
          <w:u w:val="none"/>
        </w:rPr>
        <w:t>School Calendar Template</w:t>
      </w:r>
    </w:hyperlink>
    <w:r w:rsidRPr="00D6671F">
      <w:rPr>
        <w:rFonts w:ascii="Verdana" w:hAnsi="Verdana"/>
        <w:color w:val="7F7F7F"/>
        <w:sz w:val="16"/>
        <w:szCs w:val="16"/>
      </w:rPr>
      <w:t xml:space="preserve"> </w:t>
    </w:r>
    <w:r>
      <w:rPr>
        <w:rFonts w:ascii="Verdana" w:hAnsi="Verdana"/>
        <w:color w:val="7F7F7F"/>
        <w:sz w:val="16"/>
        <w:szCs w:val="16"/>
      </w:rPr>
      <w:t xml:space="preserve">© </w:t>
    </w:r>
    <w:r w:rsidRPr="00D6671F">
      <w:rPr>
        <w:rFonts w:ascii="Verdana" w:hAnsi="Verdana"/>
        <w:color w:val="7F7F7F"/>
        <w:sz w:val="16"/>
        <w:szCs w:val="16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B2E5" w14:textId="77777777" w:rsidR="00A20BC9" w:rsidRDefault="00A20BC9" w:rsidP="00557F40">
      <w:r>
        <w:separator/>
      </w:r>
    </w:p>
  </w:footnote>
  <w:footnote w:type="continuationSeparator" w:id="0">
    <w:p w14:paraId="1587627A" w14:textId="77777777" w:rsidR="00A20BC9" w:rsidRDefault="00A20BC9" w:rsidP="0055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081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E5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F85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68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826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2C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000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A4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70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9664967">
    <w:abstractNumId w:val="9"/>
  </w:num>
  <w:num w:numId="2" w16cid:durableId="766997204">
    <w:abstractNumId w:val="7"/>
  </w:num>
  <w:num w:numId="3" w16cid:durableId="143012901">
    <w:abstractNumId w:val="6"/>
  </w:num>
  <w:num w:numId="4" w16cid:durableId="511263388">
    <w:abstractNumId w:val="5"/>
  </w:num>
  <w:num w:numId="5" w16cid:durableId="696348916">
    <w:abstractNumId w:val="4"/>
  </w:num>
  <w:num w:numId="6" w16cid:durableId="2138329707">
    <w:abstractNumId w:val="8"/>
  </w:num>
  <w:num w:numId="7" w16cid:durableId="334773025">
    <w:abstractNumId w:val="3"/>
  </w:num>
  <w:num w:numId="8" w16cid:durableId="579096654">
    <w:abstractNumId w:val="2"/>
  </w:num>
  <w:num w:numId="9" w16cid:durableId="2138451703">
    <w:abstractNumId w:val="1"/>
  </w:num>
  <w:num w:numId="10" w16cid:durableId="211389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displayBackgroundShape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9A"/>
    <w:rsid w:val="00004BDE"/>
    <w:rsid w:val="00032BD4"/>
    <w:rsid w:val="00034235"/>
    <w:rsid w:val="00041711"/>
    <w:rsid w:val="000432AA"/>
    <w:rsid w:val="00051A8C"/>
    <w:rsid w:val="00054389"/>
    <w:rsid w:val="00057866"/>
    <w:rsid w:val="00077753"/>
    <w:rsid w:val="00081DFF"/>
    <w:rsid w:val="00082285"/>
    <w:rsid w:val="000909C7"/>
    <w:rsid w:val="00093D7B"/>
    <w:rsid w:val="000948C4"/>
    <w:rsid w:val="000968C4"/>
    <w:rsid w:val="000B0264"/>
    <w:rsid w:val="000B4AC7"/>
    <w:rsid w:val="000B61C5"/>
    <w:rsid w:val="000C3DF2"/>
    <w:rsid w:val="000E140C"/>
    <w:rsid w:val="000F2E4D"/>
    <w:rsid w:val="000F3849"/>
    <w:rsid w:val="000F7A4F"/>
    <w:rsid w:val="001473C1"/>
    <w:rsid w:val="00147B18"/>
    <w:rsid w:val="001603DB"/>
    <w:rsid w:val="00160C40"/>
    <w:rsid w:val="001743EF"/>
    <w:rsid w:val="001C3F9D"/>
    <w:rsid w:val="001C4638"/>
    <w:rsid w:val="001D0569"/>
    <w:rsid w:val="001D14DB"/>
    <w:rsid w:val="001D637D"/>
    <w:rsid w:val="001D7D98"/>
    <w:rsid w:val="001F483E"/>
    <w:rsid w:val="0020023D"/>
    <w:rsid w:val="0020669E"/>
    <w:rsid w:val="0021197D"/>
    <w:rsid w:val="0021416C"/>
    <w:rsid w:val="002162BF"/>
    <w:rsid w:val="0021778B"/>
    <w:rsid w:val="00221B22"/>
    <w:rsid w:val="0022727C"/>
    <w:rsid w:val="00233ABB"/>
    <w:rsid w:val="00254D32"/>
    <w:rsid w:val="00255BAD"/>
    <w:rsid w:val="002657D5"/>
    <w:rsid w:val="00273701"/>
    <w:rsid w:val="00276761"/>
    <w:rsid w:val="002771DD"/>
    <w:rsid w:val="002874BE"/>
    <w:rsid w:val="00290FE4"/>
    <w:rsid w:val="00293A6A"/>
    <w:rsid w:val="002B3042"/>
    <w:rsid w:val="002B5823"/>
    <w:rsid w:val="002C3141"/>
    <w:rsid w:val="002D4E06"/>
    <w:rsid w:val="002F1829"/>
    <w:rsid w:val="00303323"/>
    <w:rsid w:val="00303348"/>
    <w:rsid w:val="00311C2A"/>
    <w:rsid w:val="00324E7A"/>
    <w:rsid w:val="003250EB"/>
    <w:rsid w:val="00325D07"/>
    <w:rsid w:val="0034081E"/>
    <w:rsid w:val="00344D0B"/>
    <w:rsid w:val="003460F1"/>
    <w:rsid w:val="003467F9"/>
    <w:rsid w:val="003A0826"/>
    <w:rsid w:val="003C6E7E"/>
    <w:rsid w:val="003E0B31"/>
    <w:rsid w:val="003E3E71"/>
    <w:rsid w:val="003F0F73"/>
    <w:rsid w:val="003F53A6"/>
    <w:rsid w:val="003F78CA"/>
    <w:rsid w:val="00407675"/>
    <w:rsid w:val="00407765"/>
    <w:rsid w:val="0041785F"/>
    <w:rsid w:val="00432A50"/>
    <w:rsid w:val="004334EE"/>
    <w:rsid w:val="00453A3C"/>
    <w:rsid w:val="0047078A"/>
    <w:rsid w:val="00470955"/>
    <w:rsid w:val="00472CCB"/>
    <w:rsid w:val="00490308"/>
    <w:rsid w:val="004B0237"/>
    <w:rsid w:val="004B0E3C"/>
    <w:rsid w:val="005061CF"/>
    <w:rsid w:val="00506C14"/>
    <w:rsid w:val="005140A4"/>
    <w:rsid w:val="00523265"/>
    <w:rsid w:val="00532FC1"/>
    <w:rsid w:val="005334A4"/>
    <w:rsid w:val="00535E2B"/>
    <w:rsid w:val="0054151C"/>
    <w:rsid w:val="00552060"/>
    <w:rsid w:val="00557F40"/>
    <w:rsid w:val="0056171B"/>
    <w:rsid w:val="00564D24"/>
    <w:rsid w:val="005658ED"/>
    <w:rsid w:val="00583831"/>
    <w:rsid w:val="00591416"/>
    <w:rsid w:val="00593B52"/>
    <w:rsid w:val="005C280F"/>
    <w:rsid w:val="005C4662"/>
    <w:rsid w:val="005D0DBA"/>
    <w:rsid w:val="005D295C"/>
    <w:rsid w:val="005F3676"/>
    <w:rsid w:val="006166C4"/>
    <w:rsid w:val="00617A89"/>
    <w:rsid w:val="00627202"/>
    <w:rsid w:val="00634DFE"/>
    <w:rsid w:val="006379A9"/>
    <w:rsid w:val="006409BC"/>
    <w:rsid w:val="00651CEF"/>
    <w:rsid w:val="0065727C"/>
    <w:rsid w:val="006734A3"/>
    <w:rsid w:val="00675FA4"/>
    <w:rsid w:val="00680484"/>
    <w:rsid w:val="00692BC8"/>
    <w:rsid w:val="00692DA5"/>
    <w:rsid w:val="006938EE"/>
    <w:rsid w:val="006969C3"/>
    <w:rsid w:val="006A211E"/>
    <w:rsid w:val="006A3AE4"/>
    <w:rsid w:val="006B0232"/>
    <w:rsid w:val="006B224F"/>
    <w:rsid w:val="006B2358"/>
    <w:rsid w:val="006B392C"/>
    <w:rsid w:val="006B74C3"/>
    <w:rsid w:val="006D00C5"/>
    <w:rsid w:val="006D3778"/>
    <w:rsid w:val="006D7999"/>
    <w:rsid w:val="006E7747"/>
    <w:rsid w:val="007038DD"/>
    <w:rsid w:val="00716512"/>
    <w:rsid w:val="0072207F"/>
    <w:rsid w:val="00734F90"/>
    <w:rsid w:val="00736CB1"/>
    <w:rsid w:val="00760571"/>
    <w:rsid w:val="00773FD9"/>
    <w:rsid w:val="00780DDC"/>
    <w:rsid w:val="00786251"/>
    <w:rsid w:val="007959F4"/>
    <w:rsid w:val="007D0AD0"/>
    <w:rsid w:val="007E7225"/>
    <w:rsid w:val="007F2E03"/>
    <w:rsid w:val="007F44B6"/>
    <w:rsid w:val="00831F69"/>
    <w:rsid w:val="008471DB"/>
    <w:rsid w:val="00852A85"/>
    <w:rsid w:val="0085700F"/>
    <w:rsid w:val="008651EF"/>
    <w:rsid w:val="0087072A"/>
    <w:rsid w:val="008741B4"/>
    <w:rsid w:val="00883374"/>
    <w:rsid w:val="008A7E31"/>
    <w:rsid w:val="008D348D"/>
    <w:rsid w:val="008D5207"/>
    <w:rsid w:val="008F65A9"/>
    <w:rsid w:val="0090758D"/>
    <w:rsid w:val="00910CE3"/>
    <w:rsid w:val="0093130E"/>
    <w:rsid w:val="00945D4D"/>
    <w:rsid w:val="00946666"/>
    <w:rsid w:val="00970127"/>
    <w:rsid w:val="009A035A"/>
    <w:rsid w:val="009B0C83"/>
    <w:rsid w:val="009B1718"/>
    <w:rsid w:val="009B606B"/>
    <w:rsid w:val="009B6193"/>
    <w:rsid w:val="009C5DBC"/>
    <w:rsid w:val="009C6B40"/>
    <w:rsid w:val="009D380C"/>
    <w:rsid w:val="009E713C"/>
    <w:rsid w:val="00A006E7"/>
    <w:rsid w:val="00A20BC9"/>
    <w:rsid w:val="00A239AA"/>
    <w:rsid w:val="00A4230E"/>
    <w:rsid w:val="00A42A2F"/>
    <w:rsid w:val="00A5781A"/>
    <w:rsid w:val="00A64158"/>
    <w:rsid w:val="00A65B2F"/>
    <w:rsid w:val="00A93572"/>
    <w:rsid w:val="00A975A3"/>
    <w:rsid w:val="00AA58E4"/>
    <w:rsid w:val="00AB3266"/>
    <w:rsid w:val="00AF0FDB"/>
    <w:rsid w:val="00B067A0"/>
    <w:rsid w:val="00B1018A"/>
    <w:rsid w:val="00B2050F"/>
    <w:rsid w:val="00B237B0"/>
    <w:rsid w:val="00B43AFB"/>
    <w:rsid w:val="00B50223"/>
    <w:rsid w:val="00B6172D"/>
    <w:rsid w:val="00B62D80"/>
    <w:rsid w:val="00B76EF3"/>
    <w:rsid w:val="00B77BC1"/>
    <w:rsid w:val="00B813CD"/>
    <w:rsid w:val="00BC75B3"/>
    <w:rsid w:val="00BF2B22"/>
    <w:rsid w:val="00C13596"/>
    <w:rsid w:val="00C311BD"/>
    <w:rsid w:val="00C4005D"/>
    <w:rsid w:val="00C43430"/>
    <w:rsid w:val="00C50577"/>
    <w:rsid w:val="00C54F1F"/>
    <w:rsid w:val="00C67864"/>
    <w:rsid w:val="00C808BE"/>
    <w:rsid w:val="00C8535F"/>
    <w:rsid w:val="00C86E45"/>
    <w:rsid w:val="00CA3C90"/>
    <w:rsid w:val="00CA74A2"/>
    <w:rsid w:val="00CA7D13"/>
    <w:rsid w:val="00CB66B7"/>
    <w:rsid w:val="00CB69FC"/>
    <w:rsid w:val="00CC6669"/>
    <w:rsid w:val="00CE664E"/>
    <w:rsid w:val="00CF04F1"/>
    <w:rsid w:val="00D10A8B"/>
    <w:rsid w:val="00D139B7"/>
    <w:rsid w:val="00D17E9A"/>
    <w:rsid w:val="00D27E2D"/>
    <w:rsid w:val="00D37A90"/>
    <w:rsid w:val="00D41348"/>
    <w:rsid w:val="00D64324"/>
    <w:rsid w:val="00D6671F"/>
    <w:rsid w:val="00D7638E"/>
    <w:rsid w:val="00D763A1"/>
    <w:rsid w:val="00D90CEE"/>
    <w:rsid w:val="00D91881"/>
    <w:rsid w:val="00D96EEE"/>
    <w:rsid w:val="00D97F32"/>
    <w:rsid w:val="00DA4967"/>
    <w:rsid w:val="00DB6ABB"/>
    <w:rsid w:val="00DD15B1"/>
    <w:rsid w:val="00DD2F8D"/>
    <w:rsid w:val="00DD6BBB"/>
    <w:rsid w:val="00DE3E36"/>
    <w:rsid w:val="00DF79E6"/>
    <w:rsid w:val="00E15BCB"/>
    <w:rsid w:val="00E264B3"/>
    <w:rsid w:val="00E42264"/>
    <w:rsid w:val="00E51872"/>
    <w:rsid w:val="00E52DE8"/>
    <w:rsid w:val="00E56848"/>
    <w:rsid w:val="00E73885"/>
    <w:rsid w:val="00E82867"/>
    <w:rsid w:val="00E91081"/>
    <w:rsid w:val="00E9704F"/>
    <w:rsid w:val="00EB4ECF"/>
    <w:rsid w:val="00EC1CF0"/>
    <w:rsid w:val="00EC5AC3"/>
    <w:rsid w:val="00ED09D2"/>
    <w:rsid w:val="00ED7EF4"/>
    <w:rsid w:val="00EE27C3"/>
    <w:rsid w:val="00EE74B0"/>
    <w:rsid w:val="00EF5F45"/>
    <w:rsid w:val="00F0654E"/>
    <w:rsid w:val="00F21C6F"/>
    <w:rsid w:val="00F50770"/>
    <w:rsid w:val="00F6124B"/>
    <w:rsid w:val="00F73BF8"/>
    <w:rsid w:val="00F76E09"/>
    <w:rsid w:val="00F83FA5"/>
    <w:rsid w:val="00F932EF"/>
    <w:rsid w:val="00F96397"/>
    <w:rsid w:val="00FA0C0F"/>
    <w:rsid w:val="00FA4B90"/>
    <w:rsid w:val="00FA7C3E"/>
    <w:rsid w:val="00FB7F36"/>
    <w:rsid w:val="00FC2D3F"/>
    <w:rsid w:val="00FD06B6"/>
    <w:rsid w:val="00FE7F78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0F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348"/>
    <w:rPr>
      <w:rFonts w:ascii="Tw Cen MT" w:hAnsi="Tw Cen MT"/>
      <w:color w:val="4B4B4B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54F1F"/>
    <w:pPr>
      <w:ind w:right="115"/>
      <w:jc w:val="right"/>
      <w:outlineLvl w:val="0"/>
    </w:pPr>
    <w:rPr>
      <w:color w:val="FFFFFF"/>
      <w:sz w:val="36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E42264"/>
    <w:pPr>
      <w:ind w:right="115"/>
      <w:jc w:val="right"/>
      <w:outlineLvl w:val="1"/>
    </w:pPr>
    <w:rPr>
      <w:color w:val="FFFFFF"/>
      <w:spacing w:val="30"/>
      <w:sz w:val="48"/>
      <w:szCs w:val="48"/>
      <w:lang w:val="x-none" w:eastAsia="x-none"/>
    </w:rPr>
  </w:style>
  <w:style w:type="paragraph" w:styleId="Heading3">
    <w:name w:val="heading 3"/>
    <w:basedOn w:val="MonthNames"/>
    <w:next w:val="Normal"/>
    <w:link w:val="Heading3Char"/>
    <w:unhideWhenUsed/>
    <w:qFormat/>
    <w:rsid w:val="00564D24"/>
    <w:pPr>
      <w:ind w:left="72" w:right="72"/>
      <w:outlineLvl w:val="2"/>
    </w:pPr>
    <w:rPr>
      <w:b w:val="0"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64D24"/>
    <w:rPr>
      <w:rFonts w:ascii="Tw Cen MT" w:hAnsi="Tw Cen MT"/>
      <w:bCs/>
      <w:color w:val="FFFFFF"/>
      <w:sz w:val="26"/>
    </w:rPr>
  </w:style>
  <w:style w:type="paragraph" w:customStyle="1" w:styleId="Notes">
    <w:name w:val="Notes"/>
    <w:basedOn w:val="Normal"/>
    <w:semiHidden/>
    <w:unhideWhenUsed/>
    <w:rsid w:val="006B2358"/>
    <w:pPr>
      <w:framePr w:wrap="around" w:hAnchor="margin" w:xAlign="right" w:yAlign="top"/>
      <w:ind w:right="288"/>
      <w:jc w:val="right"/>
    </w:pPr>
    <w:rPr>
      <w:color w:val="FFFFFF"/>
      <w:sz w:val="36"/>
    </w:rPr>
  </w:style>
  <w:style w:type="paragraph" w:customStyle="1" w:styleId="MonthNames">
    <w:name w:val="Month Names"/>
    <w:basedOn w:val="Normal"/>
    <w:semiHidden/>
    <w:unhideWhenUsed/>
    <w:rsid w:val="006B2358"/>
    <w:pPr>
      <w:jc w:val="right"/>
    </w:pPr>
    <w:rPr>
      <w:b/>
      <w:bCs/>
      <w:color w:val="FFFFFF"/>
      <w:sz w:val="24"/>
      <w:szCs w:val="20"/>
    </w:rPr>
  </w:style>
  <w:style w:type="paragraph" w:customStyle="1" w:styleId="Dates">
    <w:name w:val="Dates"/>
    <w:basedOn w:val="Normal"/>
    <w:uiPriority w:val="1"/>
    <w:qFormat/>
    <w:rsid w:val="00DA4967"/>
    <w:pPr>
      <w:jc w:val="center"/>
    </w:pPr>
    <w:rPr>
      <w:rFonts w:cs="Arial"/>
      <w:sz w:val="17"/>
      <w:szCs w:val="20"/>
    </w:rPr>
  </w:style>
  <w:style w:type="paragraph" w:customStyle="1" w:styleId="Weekdays">
    <w:name w:val="Weekdays"/>
    <w:basedOn w:val="Normal"/>
    <w:uiPriority w:val="1"/>
    <w:qFormat/>
    <w:rsid w:val="00EF5F45"/>
    <w:pPr>
      <w:jc w:val="center"/>
    </w:pPr>
    <w:rPr>
      <w:b/>
      <w:color w:val="373737"/>
      <w:sz w:val="18"/>
      <w:szCs w:val="14"/>
    </w:rPr>
  </w:style>
  <w:style w:type="table" w:styleId="TableGrid">
    <w:name w:val="Table Grid"/>
    <w:basedOn w:val="TableNormal"/>
    <w:uiPriority w:val="59"/>
    <w:rsid w:val="0021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"/>
    <w:rsid w:val="0047078A"/>
    <w:rPr>
      <w:rFonts w:ascii="Tw Cen MT" w:hAnsi="Tw Cen MT"/>
      <w:sz w:val="8"/>
      <w:szCs w:val="24"/>
      <w:lang w:val="en-US" w:eastAsia="en-US"/>
    </w:rPr>
  </w:style>
  <w:style w:type="character" w:customStyle="1" w:styleId="Heading1Char">
    <w:name w:val="Heading 1 Char"/>
    <w:link w:val="Heading1"/>
    <w:rsid w:val="00C54F1F"/>
    <w:rPr>
      <w:rFonts w:ascii="Tw Cen MT" w:hAnsi="Tw Cen MT"/>
      <w:color w:val="FFFFFF"/>
      <w:sz w:val="36"/>
      <w:szCs w:val="24"/>
    </w:rPr>
  </w:style>
  <w:style w:type="character" w:customStyle="1" w:styleId="Heading2Char">
    <w:name w:val="Heading 2 Char"/>
    <w:link w:val="Heading2"/>
    <w:rsid w:val="00E42264"/>
    <w:rPr>
      <w:rFonts w:ascii="Tw Cen MT" w:hAnsi="Tw Cen MT"/>
      <w:color w:val="FFFFFF"/>
      <w:spacing w:val="30"/>
      <w:sz w:val="48"/>
      <w:szCs w:val="48"/>
    </w:rPr>
  </w:style>
  <w:style w:type="paragraph" w:customStyle="1" w:styleId="FirstLastDay">
    <w:name w:val="First Last Day"/>
    <w:basedOn w:val="NoSchool"/>
    <w:qFormat/>
    <w:rsid w:val="006734A3"/>
    <w:pPr>
      <w:pBdr>
        <w:top w:val="single" w:sz="4" w:space="1" w:color="4B4B4B"/>
        <w:left w:val="single" w:sz="4" w:space="4" w:color="4B4B4B"/>
        <w:bottom w:val="single" w:sz="4" w:space="1" w:color="4B4B4B"/>
        <w:right w:val="single" w:sz="4" w:space="4" w:color="4B4B4B"/>
      </w:pBdr>
      <w:shd w:val="clear" w:color="auto" w:fill="auto"/>
    </w:pPr>
    <w:rPr>
      <w:color w:val="707070"/>
    </w:rPr>
  </w:style>
  <w:style w:type="character" w:styleId="PlaceholderText">
    <w:name w:val="Placeholder Text"/>
    <w:uiPriority w:val="99"/>
    <w:semiHidden/>
    <w:rsid w:val="00EB4ECF"/>
    <w:rPr>
      <w:color w:val="808080"/>
    </w:rPr>
  </w:style>
  <w:style w:type="paragraph" w:styleId="BalloonText">
    <w:name w:val="Balloon Text"/>
    <w:basedOn w:val="Normal"/>
    <w:link w:val="BalloonTextChar"/>
    <w:semiHidden/>
    <w:rsid w:val="00EB4EC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EB4ECF"/>
    <w:rPr>
      <w:rFonts w:ascii="Tahoma" w:hAnsi="Tahoma" w:cs="Tahoma"/>
      <w:color w:val="4B4B4B"/>
      <w:sz w:val="16"/>
      <w:szCs w:val="16"/>
    </w:rPr>
  </w:style>
  <w:style w:type="paragraph" w:customStyle="1" w:styleId="SchoolName">
    <w:name w:val="School Name"/>
    <w:basedOn w:val="Heading2"/>
    <w:qFormat/>
    <w:rsid w:val="00C54F1F"/>
    <w:pPr>
      <w:ind w:left="115" w:right="0"/>
      <w:jc w:val="left"/>
    </w:pPr>
  </w:style>
  <w:style w:type="paragraph" w:customStyle="1" w:styleId="KeyText">
    <w:name w:val="Key Text"/>
    <w:basedOn w:val="Normal"/>
    <w:uiPriority w:val="2"/>
    <w:qFormat/>
    <w:rsid w:val="00DA4967"/>
    <w:rPr>
      <w:rFonts w:eastAsia="Tw Cen MT"/>
      <w:sz w:val="17"/>
      <w:szCs w:val="22"/>
    </w:rPr>
  </w:style>
  <w:style w:type="paragraph" w:customStyle="1" w:styleId="NoSchool">
    <w:name w:val="No School"/>
    <w:basedOn w:val="Normal"/>
    <w:next w:val="SchoolName"/>
    <w:qFormat/>
    <w:rsid w:val="006734A3"/>
    <w:pPr>
      <w:shd w:val="clear" w:color="auto" w:fill="4B4B4B"/>
      <w:jc w:val="center"/>
    </w:pPr>
    <w:rPr>
      <w:rFonts w:eastAsia="Tw Cen MT"/>
      <w:b/>
      <w:color w:val="FFFFFF"/>
      <w:sz w:val="18"/>
      <w:szCs w:val="22"/>
    </w:rPr>
  </w:style>
  <w:style w:type="paragraph" w:customStyle="1" w:styleId="HalfDay">
    <w:name w:val="Half Day"/>
    <w:basedOn w:val="Normal"/>
    <w:next w:val="SchoolName"/>
    <w:qFormat/>
    <w:rsid w:val="006734A3"/>
    <w:pPr>
      <w:shd w:val="clear" w:color="auto" w:fill="D9D9D9"/>
      <w:jc w:val="center"/>
    </w:pPr>
    <w:rPr>
      <w:rFonts w:eastAsia="Tw Cen MT"/>
      <w:b/>
      <w:sz w:val="18"/>
      <w:szCs w:val="22"/>
    </w:rPr>
  </w:style>
  <w:style w:type="paragraph" w:customStyle="1" w:styleId="ImportantDate">
    <w:name w:val="Important Date"/>
    <w:basedOn w:val="Normal"/>
    <w:next w:val="Normal"/>
    <w:qFormat/>
    <w:rsid w:val="006734A3"/>
    <w:pPr>
      <w:shd w:val="thinReverseDiagStripe" w:color="808080" w:fill="auto"/>
      <w:jc w:val="center"/>
    </w:pPr>
    <w:rPr>
      <w:rFonts w:eastAsia="Tw Cen MT"/>
      <w:b/>
      <w:sz w:val="18"/>
      <w:szCs w:val="22"/>
    </w:rPr>
  </w:style>
  <w:style w:type="paragraph" w:styleId="Header">
    <w:name w:val="header"/>
    <w:basedOn w:val="Normal"/>
    <w:link w:val="HeaderChar"/>
    <w:unhideWhenUsed/>
    <w:rsid w:val="000948C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48C4"/>
    <w:rPr>
      <w:rFonts w:ascii="Tw Cen MT" w:hAnsi="Tw Cen MT"/>
      <w:color w:val="4B4B4B"/>
      <w:szCs w:val="24"/>
    </w:rPr>
  </w:style>
  <w:style w:type="paragraph" w:styleId="Footer">
    <w:name w:val="footer"/>
    <w:basedOn w:val="Normal"/>
    <w:link w:val="FooterChar"/>
    <w:unhideWhenUsed/>
    <w:rsid w:val="000948C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48C4"/>
    <w:rPr>
      <w:rFonts w:ascii="Tw Cen MT" w:hAnsi="Tw Cen MT"/>
      <w:color w:val="4B4B4B"/>
      <w:szCs w:val="24"/>
    </w:rPr>
  </w:style>
  <w:style w:type="character" w:styleId="Hyperlink">
    <w:name w:val="Hyperlink"/>
    <w:uiPriority w:val="99"/>
    <w:unhideWhenUsed/>
    <w:rsid w:val="002771DD"/>
    <w:rPr>
      <w:color w:val="0000FF"/>
      <w:u w:val="single"/>
    </w:rPr>
  </w:style>
  <w:style w:type="character" w:styleId="FollowedHyperlink">
    <w:name w:val="FollowedHyperlink"/>
    <w:semiHidden/>
    <w:unhideWhenUsed/>
    <w:rsid w:val="002771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school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30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A0669D-73A7-4D0D-9C40-317466BC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C:\Users\smita\Downloads\TS102743049.dotx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 School Calendar - CalendarLabs.com</vt:lpstr>
    </vt:vector>
  </TitlesOfParts>
  <LinksUpToDate>false</LinksUpToDate>
  <CharactersWithSpaces>2218</CharactersWithSpaces>
  <SharedDoc>false</SharedDoc>
  <HLinks>
    <vt:vector size="90" baseType="variant"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5701655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School Calendar - CalendarLabs.com</dc:title>
  <dc:subject>2024-25 School Calendar - CalendarLabs.com</dc:subject>
  <dc:creator/>
  <cp:keywords>Calendar; calendarlabs.com; School Calendar</cp:keywords>
  <dc:description>All Rights Reserved. Copyright © CalendarLabs.com. Do not distribute or sale without written permission.</dc:description>
  <cp:lastModifiedBy/>
  <cp:revision>1</cp:revision>
  <dcterms:created xsi:type="dcterms:W3CDTF">2024-07-09T13:38:00Z</dcterms:created>
  <dcterms:modified xsi:type="dcterms:W3CDTF">2024-07-09T13:38:00Z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TC027430499991</vt:lpwstr>
  </property>
</Properties>
</file>