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3"/>
        <w:gridCol w:w="270"/>
        <w:gridCol w:w="3417"/>
      </w:tblGrid>
      <w:tr w:rsidR="00EB4ECF" w:rsidRPr="00C13596" w14:paraId="4714A708" w14:textId="77777777" w:rsidTr="00806ABD">
        <w:trPr>
          <w:cantSplit/>
          <w:trHeight w:hRule="exact" w:val="504"/>
        </w:trPr>
        <w:tc>
          <w:tcPr>
            <w:tcW w:w="10703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1AABBA40" w14:textId="5B356B33" w:rsidR="00EB4ECF" w:rsidRPr="00692DA5" w:rsidRDefault="006A3AE4" w:rsidP="00C13596">
            <w:pPr>
              <w:pStyle w:val="SchoolName"/>
              <w:rPr>
                <w:rFonts w:ascii="Verdana" w:hAnsi="Verdana"/>
                <w:sz w:val="40"/>
                <w:szCs w:val="40"/>
                <w:lang w:val="en-US" w:eastAsia="en-US"/>
              </w:rPr>
            </w:pPr>
            <w:r>
              <w:rPr>
                <w:rFonts w:ascii="Verdana" w:hAnsi="Verdana"/>
                <w:sz w:val="40"/>
                <w:szCs w:val="40"/>
                <w:lang w:val="en-US" w:eastAsia="en-US"/>
              </w:rPr>
              <w:t>Little Folks of Fourth</w:t>
            </w:r>
            <w:r w:rsidR="00FF0D86">
              <w:rPr>
                <w:rFonts w:ascii="Verdana" w:hAnsi="Verdana"/>
                <w:sz w:val="40"/>
                <w:szCs w:val="40"/>
                <w:lang w:val="en-US" w:eastAsia="en-US"/>
              </w:rPr>
              <w:t xml:space="preserve"> 202</w:t>
            </w:r>
            <w:r w:rsidR="006165D2">
              <w:rPr>
                <w:rFonts w:ascii="Verdana" w:hAnsi="Verdana"/>
                <w:sz w:val="40"/>
                <w:szCs w:val="40"/>
                <w:lang w:val="en-US" w:eastAsia="en-US"/>
              </w:rPr>
              <w:t>6</w:t>
            </w:r>
            <w:r w:rsidR="00FF0D86">
              <w:rPr>
                <w:rFonts w:ascii="Verdana" w:hAnsi="Verdana"/>
                <w:sz w:val="40"/>
                <w:szCs w:val="40"/>
                <w:lang w:val="en-US" w:eastAsia="en-US"/>
              </w:rPr>
              <w:t>-202</w:t>
            </w:r>
            <w:r w:rsidR="006165D2">
              <w:rPr>
                <w:rFonts w:ascii="Verdana" w:hAnsi="Verdana"/>
                <w:sz w:val="40"/>
                <w:szCs w:val="40"/>
                <w:lang w:val="en-US" w:eastAsia="en-US"/>
              </w:rPr>
              <w:t>7</w:t>
            </w:r>
            <w:r w:rsidR="0011384F">
              <w:rPr>
                <w:rFonts w:ascii="Verdana" w:hAnsi="Verdana"/>
                <w:sz w:val="40"/>
                <w:szCs w:val="40"/>
                <w:lang w:val="en-US" w:eastAsia="en-US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4914EFD5" w14:textId="77777777" w:rsidR="00EB4ECF" w:rsidRPr="00C13596" w:rsidRDefault="00EB4ECF">
            <w:pPr>
              <w:rPr>
                <w:rFonts w:ascii="Verdana" w:hAnsi="Verdana"/>
              </w:rPr>
            </w:pPr>
          </w:p>
        </w:tc>
        <w:tc>
          <w:tcPr>
            <w:tcW w:w="3417" w:type="dxa"/>
            <w:tcBorders>
              <w:top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43419C44" w14:textId="77777777" w:rsidR="00EB4ECF" w:rsidRPr="00D9560B" w:rsidRDefault="00EB4ECF" w:rsidP="00EB4ECF">
            <w:pPr>
              <w:rPr>
                <w:rFonts w:ascii="Verdana" w:hAnsi="Verdana"/>
                <w:color w:val="538135" w:themeColor="accent6" w:themeShade="BF"/>
              </w:rPr>
            </w:pPr>
          </w:p>
        </w:tc>
      </w:tr>
      <w:tr w:rsidR="00EB4ECF" w:rsidRPr="00C13596" w14:paraId="4086DD8A" w14:textId="77777777" w:rsidTr="00806ABD">
        <w:trPr>
          <w:cantSplit/>
          <w:trHeight w:hRule="exact" w:val="173"/>
        </w:trPr>
        <w:tc>
          <w:tcPr>
            <w:tcW w:w="10703" w:type="dxa"/>
            <w:tcBorders>
              <w:top w:val="single" w:sz="4" w:space="0" w:color="707070"/>
            </w:tcBorders>
          </w:tcPr>
          <w:p w14:paraId="7E58BEEF" w14:textId="77777777" w:rsidR="00EB4ECF" w:rsidRPr="00692DA5" w:rsidRDefault="00EB4ECF" w:rsidP="00F0654E">
            <w:pPr>
              <w:pStyle w:val="Heading3"/>
              <w:rPr>
                <w:rFonts w:ascii="Verdana" w:hAnsi="Verdana"/>
                <w:i/>
                <w:lang w:val="en-US" w:eastAsia="en-US"/>
              </w:rPr>
            </w:pPr>
          </w:p>
        </w:tc>
        <w:tc>
          <w:tcPr>
            <w:tcW w:w="270" w:type="dxa"/>
            <w:tcBorders>
              <w:top w:val="single" w:sz="4" w:space="0" w:color="707070"/>
            </w:tcBorders>
          </w:tcPr>
          <w:p w14:paraId="2DA1DFA5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  <w:tc>
          <w:tcPr>
            <w:tcW w:w="3417" w:type="dxa"/>
            <w:tcBorders>
              <w:top w:val="single" w:sz="4" w:space="0" w:color="707070"/>
              <w:bottom w:val="single" w:sz="4" w:space="0" w:color="707070"/>
            </w:tcBorders>
          </w:tcPr>
          <w:p w14:paraId="360D8A7E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21778B" w:rsidRPr="00C13596" w14:paraId="5D6AB011" w14:textId="77777777" w:rsidTr="00806ABD">
        <w:trPr>
          <w:cantSplit/>
        </w:trPr>
        <w:tc>
          <w:tcPr>
            <w:tcW w:w="10703" w:type="dxa"/>
            <w:tcBorders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9"/>
              <w:gridCol w:w="207"/>
              <w:gridCol w:w="3418"/>
              <w:gridCol w:w="221"/>
              <w:gridCol w:w="3418"/>
            </w:tblGrid>
            <w:tr w:rsidR="00A5781A" w:rsidRPr="00C13596" w14:paraId="1354CC74" w14:textId="77777777" w:rsidTr="006165D2">
              <w:trPr>
                <w:trHeight w:val="2077"/>
              </w:trPr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0C320C42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EDC1D7" w14:textId="580C25C5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August </w:t>
                        </w:r>
                        <w:r w:rsidR="006A3AE4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6</w:t>
                        </w:r>
                      </w:p>
                    </w:tc>
                  </w:tr>
                  <w:tr w:rsidR="00034235" w:rsidRPr="00C13596" w14:paraId="1221640A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0CE776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188F81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46289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903C2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60F52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A956C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72A49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032BD4" w:rsidRPr="00C13596" w14:paraId="486F9E19" w14:textId="77777777" w:rsidTr="006A3AE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2607A109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DB9A21A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58C6C08" w14:textId="7DDF0B39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19254F" w14:textId="70BE936C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B8F63B" w14:textId="2EAD5DB3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4CB078E" w14:textId="25988866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BEDAF6C" w14:textId="365FCCC1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</w:tr>
                  <w:tr w:rsidR="00032BD4" w:rsidRPr="00C13596" w14:paraId="495330EA" w14:textId="77777777" w:rsidTr="0070463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D10F314" w14:textId="47BD69DC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0E4A49D8" w14:textId="01ADC6B9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52FF9572" w14:textId="02AD6B65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3215162C" w14:textId="51FDC068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6E007511" w14:textId="0ECB47E5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2297FA46" w14:textId="2791E087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3B6914E4" w14:textId="4119EA89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</w:tr>
                  <w:tr w:rsidR="00032BD4" w:rsidRPr="00C13596" w14:paraId="1E26320F" w14:textId="77777777" w:rsidTr="0070463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78862CB" w14:textId="3F29F054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6642BACB" w14:textId="129F9074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2904EEAA" w14:textId="63F8CFA7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44BF55" w14:textId="6EBD1581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6CF5FA" w14:textId="78853A5E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251FFC" w14:textId="3AF27E68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748C7CF" w14:textId="7DD10CC4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</w:tr>
                  <w:tr w:rsidR="00032BD4" w:rsidRPr="00C13596" w14:paraId="19D1B115" w14:textId="77777777" w:rsidTr="0070463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3A5B2578" w14:textId="0559C805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B93306" w14:textId="24D09FC9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637E" w14:textId="688D5B4F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3E0AB59" w14:textId="04020355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D1A2F41" w14:textId="198CB6AE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09393BF" w14:textId="782BE691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897FD00" w14:textId="7CDE63C6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</w:tr>
                  <w:tr w:rsidR="00032BD4" w:rsidRPr="00C13596" w14:paraId="65BACEEC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C83426E" w14:textId="648E0F60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2983A98" w14:textId="09D314A2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550CC1BE" w14:textId="6B7F4111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5717ED9" w14:textId="158D6CA5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E1C2917" w14:textId="6D812CDC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9614487" w14:textId="79CCBDBF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63E408D" w14:textId="77777777" w:rsidR="00032BD4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29</w:t>
                        </w:r>
                      </w:p>
                      <w:p w14:paraId="138EBB79" w14:textId="5E9C734F" w:rsidR="006165D2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032BD4" w:rsidRPr="00C13596" w14:paraId="0CA581CE" w14:textId="77777777" w:rsidTr="006165D2">
                    <w:trPr>
                      <w:cantSplit/>
                      <w:trHeight w:hRule="exact" w:val="423"/>
                    </w:trPr>
                    <w:tc>
                      <w:tcPr>
                        <w:tcW w:w="483" w:type="dxa"/>
                        <w:vAlign w:val="center"/>
                      </w:tcPr>
                      <w:p w14:paraId="4AA115E4" w14:textId="2A6AF727" w:rsidR="00032BD4" w:rsidRPr="00CE5A60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20D1A3B9" w14:textId="4292C5D4" w:rsidR="00032BD4" w:rsidRPr="00CE5A60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31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2582A628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02D1DFB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DE3EAAA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BAE7CB6" w14:textId="18212C85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FF31CD2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44716353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4CFC366D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547"/>
                    <w:gridCol w:w="422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3A98C7B8" w14:textId="77777777" w:rsidTr="006165D2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C0D42F" w14:textId="017FCFE9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September </w:t>
                        </w:r>
                        <w:r w:rsidR="006A3AE4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6</w:t>
                        </w:r>
                      </w:p>
                    </w:tc>
                  </w:tr>
                  <w:tr w:rsidR="00034235" w:rsidRPr="00C13596" w14:paraId="0D357692" w14:textId="77777777" w:rsidTr="006165D2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32C3F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95080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6246A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3CE7B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91D45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8BA8F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DD7DF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032BD4" w:rsidRPr="00C13596" w14:paraId="101E777A" w14:textId="77777777" w:rsidTr="00E2766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571287B8" w14:textId="591F7588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54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CED7F06" w14:textId="26ECD62C" w:rsidR="00032BD4" w:rsidRPr="006165D2" w:rsidRDefault="00032BD4" w:rsidP="006165D2">
                        <w:pPr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left w:val="nil"/>
                        </w:tcBorders>
                        <w:vAlign w:val="center"/>
                      </w:tcPr>
                      <w:p w14:paraId="3E2EF993" w14:textId="65DAFB82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2B294190" w14:textId="2C1A6CCE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8C4FDE3" w14:textId="2CAB4FD7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84CDFBA" w14:textId="2837E619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82FE2D8" w14:textId="543A99CD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</w:tr>
                  <w:tr w:rsidR="00032BD4" w:rsidRPr="00C13596" w14:paraId="580A861C" w14:textId="77777777" w:rsidTr="00E2766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BDA3239" w14:textId="7E730F84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7CC5A9AB" w14:textId="711CBFAC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460AF3CA" w14:textId="437273E5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2D37712A" w14:textId="32463C07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2FD177F" w14:textId="58671605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27B48AB" w14:textId="639BA6F3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E9F8051" w14:textId="4730DF48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</w:tr>
                  <w:tr w:rsidR="00032BD4" w:rsidRPr="00C13596" w14:paraId="2D9737BA" w14:textId="77777777" w:rsidTr="00E2766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26C7B31F" w14:textId="51D7A0F8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2F62A9" w14:textId="3DBE680A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vAlign w:val="center"/>
                      </w:tcPr>
                      <w:p w14:paraId="72E8C249" w14:textId="32DEF2A5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6726301" w14:textId="1EFB05A3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D4CFA33" w14:textId="5FA111A1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1D275264" w14:textId="249E9C8F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8909455" w14:textId="26FAAA45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</w:tr>
                  <w:tr w:rsidR="00032BD4" w:rsidRPr="00C13596" w14:paraId="35E7B5ED" w14:textId="77777777" w:rsidTr="006165D2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D41B2EA" w14:textId="61DFD90A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547" w:type="dxa"/>
                        <w:vAlign w:val="center"/>
                      </w:tcPr>
                      <w:p w14:paraId="7C797466" w14:textId="184472CC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vAlign w:val="center"/>
                      </w:tcPr>
                      <w:p w14:paraId="5A737280" w14:textId="1222A75C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19FC85AC" w14:textId="4D0FBBBA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7A0E3EA" w14:textId="7BDB6419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25445F9" w14:textId="4165E037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360D439D" w14:textId="4099FC1C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</w:tr>
                  <w:tr w:rsidR="00032BD4" w:rsidRPr="00C13596" w14:paraId="6B5DF16D" w14:textId="77777777" w:rsidTr="006165D2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53B216A" w14:textId="653B6E46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547" w:type="dxa"/>
                        <w:vAlign w:val="center"/>
                      </w:tcPr>
                      <w:p w14:paraId="187D8A98" w14:textId="5CE1621C" w:rsidR="00032BD4" w:rsidRPr="003F0F73" w:rsidRDefault="00D9560B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vAlign w:val="center"/>
                      </w:tcPr>
                      <w:p w14:paraId="233AADB5" w14:textId="4599253C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1D26ACFB" w14:textId="7E430144" w:rsidR="00032BD4" w:rsidRPr="003F0F73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FC6E3CF" w14:textId="637F3B89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3C1E791B" w14:textId="783BFB0C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818D2DA" w14:textId="301AEAC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032BD4" w:rsidRPr="00C13596" w14:paraId="6B9EB049" w14:textId="77777777" w:rsidTr="006165D2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0E03C2BC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547" w:type="dxa"/>
                        <w:vAlign w:val="center"/>
                      </w:tcPr>
                      <w:p w14:paraId="41525B92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22" w:type="dxa"/>
                        <w:vAlign w:val="center"/>
                      </w:tcPr>
                      <w:p w14:paraId="0F8FCF80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1B1824B7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8453156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1827433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4B0BF10" w14:textId="77777777" w:rsidR="00032BD4" w:rsidRPr="003F0F73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41DDDACD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771FD518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7016758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3EE5C5" w14:textId="07885DBB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October </w:t>
                        </w:r>
                        <w:r w:rsidR="006A3AE4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6</w:t>
                        </w:r>
                      </w:p>
                    </w:tc>
                  </w:tr>
                  <w:tr w:rsidR="00034235" w:rsidRPr="00C13596" w14:paraId="6590AF86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E67E5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890A7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629E9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6AE54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EA367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379DF6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B3CB7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032BD4" w:rsidRPr="00C13596" w14:paraId="0A40D30D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7AAAA315" w14:textId="58EAAD69" w:rsidR="00032BD4" w:rsidRPr="006B3D1E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F3F630C" w14:textId="55091800" w:rsidR="00032BD4" w:rsidRPr="006B3D1E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3DC7BE78" w14:textId="3A6F0867" w:rsidR="00032BD4" w:rsidRPr="006B3D1E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2E2C5DB" w14:textId="15808778" w:rsidR="00032BD4" w:rsidRPr="006B3D1E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0CD283E" w14:textId="04EA61F0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98DA985" w14:textId="7BC41EA1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AAD025E" w14:textId="54CD374E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</w:tr>
                  <w:tr w:rsidR="00032BD4" w:rsidRPr="00C13596" w14:paraId="21FB2806" w14:textId="77777777" w:rsidTr="00C6601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73ED59B5" w14:textId="36C4C610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3977999" w14:textId="60491A50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520E4BC" w14:textId="56BACCFA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9F3C768" w14:textId="2BDDC6AF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835A2B9" w14:textId="2BDC4C44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B040B1" w14:textId="6EDBD177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0AE8397" w14:textId="487D348E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</w:tr>
                  <w:tr w:rsidR="00032BD4" w:rsidRPr="00C13596" w14:paraId="422643DC" w14:textId="77777777" w:rsidTr="00C6601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3B3B44CC" w14:textId="2E939E55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BCB1F0C" w14:textId="2D6D85BA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</w:tcBorders>
                        <w:vAlign w:val="center"/>
                      </w:tcPr>
                      <w:p w14:paraId="6A730080" w14:textId="434D49AF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8E71321" w14:textId="1FABCF1A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3D5B0A8" w14:textId="0D746EED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27E6E471" w14:textId="3DD85666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5FD67A7F" w14:textId="11CD02DE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</w:tr>
                  <w:tr w:rsidR="00032BD4" w:rsidRPr="00C13596" w14:paraId="48C791A9" w14:textId="77777777" w:rsidTr="00C6601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51063413" w14:textId="1FF40813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65D2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6089EFB" w14:textId="545BB96B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43C7FA78" w14:textId="38E551A0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9E0AE06" w14:textId="56DDB3FB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B81139D" w14:textId="6728EAA7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DA5C67" w14:textId="64995DA4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117CAB0" w14:textId="231B28D3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</w:tr>
                  <w:tr w:rsidR="00032BD4" w:rsidRPr="00C13596" w14:paraId="073575E0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2B2BE46D" w14:textId="05347E84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DE6EFE1" w14:textId="20075A8B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2F8D731D" w14:textId="2AC9E9CF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085FA59" w14:textId="7D352A58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65D2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EE207DE" w14:textId="7C940C8F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05499D5" w14:textId="251BBF3E" w:rsidR="00032BD4" w:rsidRPr="006B3D1E" w:rsidRDefault="001424B3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  <w:r w:rsidR="006165D2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89E2D1D" w14:textId="593BC41F" w:rsidR="00032BD4" w:rsidRPr="006B3D1E" w:rsidRDefault="006165D2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31</w:t>
                        </w:r>
                      </w:p>
                    </w:tc>
                  </w:tr>
                  <w:tr w:rsidR="00032BD4" w:rsidRPr="00C13596" w14:paraId="688ACBD2" w14:textId="77777777" w:rsidTr="00A65B2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28F7B8AA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27424A1" w14:textId="77777777" w:rsidR="00032BD4" w:rsidRPr="00CE5A60" w:rsidRDefault="00032BD4" w:rsidP="00032BD4">
                        <w:pPr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7CAE0A47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BCD452C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CE37ABB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DE8384A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0C45F59" w14:textId="77777777" w:rsidR="00032BD4" w:rsidRPr="00CE5A60" w:rsidRDefault="00032BD4" w:rsidP="00032BD4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2FBA261C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2221F20C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37342E2C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67DC1204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0AC20F6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66793A5B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53C0AFB7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092903FF" w14:textId="77777777" w:rsidTr="007110F7">
              <w:trPr>
                <w:trHeight w:val="2140"/>
              </w:trPr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04CC382E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4F85C9" w14:textId="789E334F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November </w:t>
                        </w:r>
                        <w:r w:rsidR="006A3AE4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6</w:t>
                        </w:r>
                      </w:p>
                    </w:tc>
                  </w:tr>
                  <w:tr w:rsidR="00034235" w:rsidRPr="00C13596" w14:paraId="2CAEFF7F" w14:textId="77777777" w:rsidTr="00541C4D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93ED1E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  <w:bottom w:val="single" w:sz="4" w:space="0" w:color="auto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FC586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  <w:bottom w:val="single" w:sz="4" w:space="0" w:color="auto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D89D0C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0D943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FC37C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F3DA4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09B69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000628F5" w14:textId="77777777" w:rsidTr="00541C4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08C84E6" w14:textId="07C96915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39D35C9F" w14:textId="54D10FA3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7C951D45" w14:textId="7351C537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7F90D447" w14:textId="2307C97E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22C9D81" w14:textId="7CC999A5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4A3457D" w14:textId="5D185BF4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6ADAE57" w14:textId="4F027CF8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</w:tr>
                  <w:tr w:rsidR="00254D32" w:rsidRPr="00C13596" w14:paraId="13A95B2E" w14:textId="77777777" w:rsidTr="00541C4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075E0178" w14:textId="4C2D4B69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6B107E" w14:textId="6562B315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64863C" w14:textId="37951ED9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157E98F8" w14:textId="44370910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4BF2E99" w14:textId="42A14A9C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56B6885" w14:textId="335D3BB9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4956DFD" w14:textId="425CCA23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14</w:t>
                        </w:r>
                      </w:p>
                    </w:tc>
                  </w:tr>
                  <w:tr w:rsidR="00254D32" w:rsidRPr="00C13596" w14:paraId="30F13F6C" w14:textId="77777777" w:rsidTr="00414BF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631BA623" w14:textId="4328249C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36C16FEC" w14:textId="55A6B952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16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35EF7718" w14:textId="0B81EF56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4920EB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EB89CB3" w14:textId="08D8F661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4920EB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B6055B8" w14:textId="1FCAA281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4920EB"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9C553C0" w14:textId="483C69E1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22AD9C6" w14:textId="6C9F7164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21</w:t>
                        </w:r>
                      </w:p>
                    </w:tc>
                  </w:tr>
                  <w:tr w:rsidR="00254D32" w:rsidRPr="00C13596" w14:paraId="75BAD800" w14:textId="77777777" w:rsidTr="00414BF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321AD872" w14:textId="24B02D72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AEE4875" w14:textId="53F647D0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23</w:t>
                        </w:r>
                      </w:p>
                    </w:tc>
                    <w:tc>
                      <w:tcPr>
                        <w:tcW w:w="486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25E8F70" w14:textId="0D3CC4DC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70B19AD8" w14:textId="5E79936B" w:rsidR="00254D32" w:rsidRPr="00FA4322" w:rsidRDefault="004920E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 xml:space="preserve">25                                                 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688E4488" w14:textId="548E9D01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4920EB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34E7FD2F" w14:textId="2C56F115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4920EB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42E8BD81" w14:textId="4F0EE0B4" w:rsidR="00254D32" w:rsidRPr="00FA4322" w:rsidRDefault="00353445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28</w:t>
                        </w:r>
                      </w:p>
                    </w:tc>
                  </w:tr>
                  <w:tr w:rsidR="00254D32" w:rsidRPr="00C13596" w14:paraId="3FBD6447" w14:textId="77777777" w:rsidTr="00414BF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BFD658C" w14:textId="19D24EED" w:rsidR="00254D32" w:rsidRPr="00FA4322" w:rsidRDefault="00353445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32D74EA" w14:textId="5E7319F1" w:rsidR="00254D32" w:rsidRPr="00FA4322" w:rsidRDefault="00353445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61EB12AB" w14:textId="099127EF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805E9" w14:textId="769FA84C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nil"/>
                        </w:tcBorders>
                        <w:vAlign w:val="center"/>
                      </w:tcPr>
                      <w:p w14:paraId="0A4782AE" w14:textId="69808A6A" w:rsidR="00254D32" w:rsidRPr="004955F9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6D082D" w14:textId="6B9C9E5A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15DFA4AE" w14:textId="62C61AF3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254D32" w:rsidRPr="00C13596" w14:paraId="4E4B131B" w14:textId="77777777" w:rsidTr="00313C7C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5FBCD30E" w14:textId="03830F4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9F9A310" w14:textId="0D2DAEDD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28F19AFE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7D3D79E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5039DF7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6CFF735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34B6414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3128C35C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03DB5E04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07B611B4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B27EC5" w14:textId="2C91BE3A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December </w:t>
                        </w:r>
                        <w:r w:rsidR="006A3AE4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6</w:t>
                        </w:r>
                      </w:p>
                    </w:tc>
                  </w:tr>
                  <w:tr w:rsidR="00034235" w:rsidRPr="00C13596" w14:paraId="19AC7BD1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D1DA7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B6EA4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46D17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DE2E4E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A30DA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50672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935EE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08E462DE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0916C7E3" w14:textId="2C99FB66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9FF0377" w14:textId="7E9EBC51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5734C851" w14:textId="0BA75F1B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EF5AE55" w14:textId="0316F316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22DC3BA" w14:textId="7B371B23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0BA9009" w14:textId="353B2485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0347E76" w14:textId="23362D26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</w:tr>
                  <w:tr w:rsidR="00254D32" w:rsidRPr="00C13596" w14:paraId="7AF8BFF1" w14:textId="77777777" w:rsidTr="006A3AE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3CB184A3" w14:textId="63DFBDD1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13A3E94" w14:textId="2897C92A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327F73AE" w14:textId="2C3D67F7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E85B1BA" w14:textId="6199C397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A0017E8" w14:textId="63025B5B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0A1EDA9" w14:textId="42051F4E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F271FB8" w14:textId="53F524F4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</w:tr>
                  <w:tr w:rsidR="00254D32" w:rsidRPr="00C13596" w14:paraId="6DE2BB95" w14:textId="77777777" w:rsidTr="006A3AE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33E86DA6" w14:textId="15F5B9AF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6C33EC3" w14:textId="708A7FDF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B4BA74A" w14:textId="3A3DFDC8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05DA3D0" w14:textId="172C1EDA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624BEA" w14:textId="60811C90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6D071251" w14:textId="10943D95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612A53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4356A41D" w14:textId="70B3A909" w:rsidR="00254D32" w:rsidRPr="003F0F73" w:rsidRDefault="00612A5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</w:tr>
                  <w:tr w:rsidR="00254D32" w:rsidRPr="00C13596" w14:paraId="3A52C439" w14:textId="77777777" w:rsidTr="00D50BA1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2E43352C" w14:textId="495FCE1E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2A53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635B9E24" w14:textId="0F4A5E03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2A53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4CCEBE05" w14:textId="70034991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2A53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325C91B8" w14:textId="718E92C3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2A53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244F19C2" w14:textId="1664F105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2A53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099C001F" w14:textId="5940A326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2A53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40BD542B" w14:textId="1BD45785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612A53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</w:tr>
                  <w:tr w:rsidR="00254D32" w:rsidRPr="00C13596" w14:paraId="1EC227F7" w14:textId="77777777" w:rsidTr="00D50BA1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43E86F1" w14:textId="09591A7C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B3790A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3DCB82EC" w14:textId="26E4EA93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B3790A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436A7A7D" w14:textId="49CE6CC5" w:rsidR="00254D32" w:rsidRPr="003F0F73" w:rsidRDefault="00B3790A" w:rsidP="00B3790A">
                        <w:pPr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 xml:space="preserve"> 29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5A5A5" w:themeFill="accent3"/>
                        <w:vAlign w:val="center"/>
                      </w:tcPr>
                      <w:p w14:paraId="66E9F6AF" w14:textId="53813D55" w:rsidR="00254D32" w:rsidRPr="003F0F73" w:rsidRDefault="00B3790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38A97948" w14:textId="3CDDCBA8" w:rsidR="00254D32" w:rsidRPr="003F0F73" w:rsidRDefault="00B3790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589E9399" w14:textId="0654C98F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691499E" w14:textId="7DC51590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254D32" w:rsidRPr="00C13596" w14:paraId="6822BEB8" w14:textId="77777777" w:rsidTr="00D50BA1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983E1FC" w14:textId="419A162B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813D50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1A0BD1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441E2D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46889A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EF35723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8628F5E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17FB942E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29705B70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3C2C3BA8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70B067" w14:textId="79E05E1B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January </w:t>
                        </w:r>
                        <w:r w:rsidR="006A3AE4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7</w:t>
                        </w:r>
                      </w:p>
                    </w:tc>
                  </w:tr>
                  <w:tr w:rsidR="00034235" w:rsidRPr="00C13596" w14:paraId="07B93077" w14:textId="77777777" w:rsidTr="007B0F8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F96684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DE783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B5F061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D3876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FDCC1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  <w:bottom w:val="single" w:sz="4" w:space="0" w:color="auto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8C44A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31DB5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5CCDAD9D" w14:textId="77777777" w:rsidTr="007B0F8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6685091D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BB8D1B" w14:textId="711CDF44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6E210A0A" w14:textId="7BAE21EB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FFFFFF" w:themeFill="background1"/>
                        <w:vAlign w:val="center"/>
                      </w:tcPr>
                      <w:p w14:paraId="048B1B8C" w14:textId="6EF7E056" w:rsidR="00254D32" w:rsidRPr="00F92C57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7AC6B5A" w14:textId="3767AC06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5C9F3CF3" w14:textId="54B5629B" w:rsidR="00254D32" w:rsidRPr="00CE5A60" w:rsidRDefault="007B0F8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63F22DA3" w14:textId="5ADE6581" w:rsidR="00254D32" w:rsidRPr="00CE5A60" w:rsidRDefault="007B0F8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</w:tr>
                  <w:tr w:rsidR="00254D32" w:rsidRPr="00C13596" w14:paraId="5AF4B6A2" w14:textId="77777777" w:rsidTr="007B0F8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98A5359" w14:textId="20BB2F7D" w:rsidR="00254D32" w:rsidRPr="00CE5A60" w:rsidRDefault="007B0F8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2AAC6C14" w14:textId="1692C7E3" w:rsidR="00254D32" w:rsidRPr="00CE5A60" w:rsidRDefault="007B0F8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33BB0093" w14:textId="46D5AE62" w:rsidR="00254D32" w:rsidRPr="00CE5A60" w:rsidRDefault="00CB3A0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811E1EB" w14:textId="3B936504" w:rsidR="00254D32" w:rsidRPr="00CE5A60" w:rsidRDefault="00CB3A0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114B808" w14:textId="61B41EC7" w:rsidR="00254D32" w:rsidRPr="00CE5A60" w:rsidRDefault="00CB3A0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E4E592" w14:textId="64D68F8D" w:rsidR="00254D32" w:rsidRPr="00CE5A60" w:rsidRDefault="00CB3A0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247E3A3" w14:textId="32679920" w:rsidR="00254D32" w:rsidRPr="00CE5A60" w:rsidRDefault="00CB3A0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</w:tr>
                  <w:tr w:rsidR="00254D32" w:rsidRPr="00C13596" w14:paraId="0C0FC30F" w14:textId="77777777" w:rsidTr="006A3AE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790F5D8F" w14:textId="42077ECC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D8528B0" w14:textId="4AAA8C8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5876DDF3" w14:textId="487AE596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32D9056" w14:textId="3340C7B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6072402" w14:textId="6BAB5997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AFD48BA" w14:textId="2D02CA60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1DBE5E8" w14:textId="1814690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</w:tr>
                  <w:tr w:rsidR="00254D32" w:rsidRPr="00C13596" w14:paraId="4B18A978" w14:textId="77777777" w:rsidTr="006A3AE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3BADEC1" w14:textId="3691036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430076D1" w14:textId="3318CC17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B3A03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03DB0E90" w14:textId="1E1128D2" w:rsidR="00254D32" w:rsidRPr="00CE5A60" w:rsidRDefault="00CB3A0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5CA6D9A" w14:textId="276FCE2D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CB3A03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1DB64C4" w14:textId="3EB66B3B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8B59968" w14:textId="69AB5CC5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9CAFB55" w14:textId="6822609D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</w:tr>
                  <w:tr w:rsidR="00254D32" w:rsidRPr="00C13596" w14:paraId="21E25D41" w14:textId="77777777" w:rsidTr="006A3AE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0C2A4646" w14:textId="272B61DE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6B190" w14:textId="7920662B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6366BBC0" w14:textId="701D3D4C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73D97CD" w14:textId="31955ADD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0F598A0" w14:textId="222E231F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8ECDD0F" w14:textId="2AF18F8C" w:rsidR="00254D32" w:rsidRPr="00CE5A60" w:rsidRDefault="00CB3A0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D11942"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2B6F87E" w14:textId="0DC54379" w:rsidR="00254D32" w:rsidRDefault="00D1194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  <w:p w14:paraId="71E9655C" w14:textId="1F4803EE" w:rsidR="007110F7" w:rsidRPr="00CE5A60" w:rsidRDefault="007110F7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254D32" w:rsidRPr="00C13596" w14:paraId="5360AF39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49F4824B" w14:textId="794A245B" w:rsidR="00254D32" w:rsidRDefault="007110F7" w:rsidP="007110F7">
                        <w:pPr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 xml:space="preserve"> 3</w:t>
                        </w:r>
                        <w:r w:rsidR="00D11942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  <w:p w14:paraId="04205092" w14:textId="22C490AB" w:rsidR="007110F7" w:rsidRPr="00CE5A60" w:rsidRDefault="007110F7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6BFAF3A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62B23B21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A9352E1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0DF5F2D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453083C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06F92D5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3F2F003D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4BB2C28C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58B0D54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428B1221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6C4341D2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6B40FA37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36CC0399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53658882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23BD0C59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DE5704" w14:textId="6CD65A07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February </w:t>
                        </w:r>
                        <w:r w:rsidR="0008228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7</w:t>
                        </w:r>
                      </w:p>
                    </w:tc>
                  </w:tr>
                  <w:tr w:rsidR="00034235" w:rsidRPr="00C13596" w14:paraId="7FA3B2FF" w14:textId="77777777" w:rsidTr="00F92290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8F684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A0639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19F5CB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F74756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7878D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C1D98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C3EE8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1C8B7CA0" w14:textId="77777777" w:rsidTr="00F9229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4616D2AD" w14:textId="09CBDD1D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49D225E" w14:textId="0CADB7DF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</w:tcBorders>
                        <w:vAlign w:val="center"/>
                      </w:tcPr>
                      <w:p w14:paraId="4B3C6317" w14:textId="11022004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66B23568" w14:textId="362AA607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DB7BEA1" w14:textId="5D0BA8A2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D191D3F" w14:textId="0010AC3F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783F644" w14:textId="6BADA02A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</w:tr>
                  <w:tr w:rsidR="00254D32" w:rsidRPr="00C13596" w14:paraId="7B900AA8" w14:textId="77777777" w:rsidTr="00541C4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2E38CB96" w14:textId="64830801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6FB94" w14:textId="7F37864C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5F4E3E8C" w14:textId="37BC895E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7C25C45" w14:textId="1DC7A96A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85F30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65AB3FB" w14:textId="141B9D22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85F30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0B79A1E" w14:textId="67DD7256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85F30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EA06D5B" w14:textId="6037DA01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85F30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</w:tr>
                  <w:tr w:rsidR="00254D32" w:rsidRPr="00C13596" w14:paraId="73EE8301" w14:textId="77777777" w:rsidTr="00F40E41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FF5BDA0" w14:textId="4EF23483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85F30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717880DC" w14:textId="470EC3F0" w:rsidR="00254D32" w:rsidRPr="003F0F73" w:rsidRDefault="00C85F3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36F45AAE" w14:textId="68D3C0E9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85F30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7478845" w14:textId="78EED40C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85F30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E43AEB5" w14:textId="13125EA7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85F30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5924852" w14:textId="7781625D" w:rsidR="00254D32" w:rsidRPr="003F0F73" w:rsidRDefault="0019241E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7ED414A" w14:textId="6AD2E72D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9241E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</w:tr>
                  <w:tr w:rsidR="00254D32" w:rsidRPr="00C13596" w14:paraId="2A2760D7" w14:textId="77777777" w:rsidTr="00F40E41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FFFFFF" w:themeFill="background1"/>
                        <w:vAlign w:val="center"/>
                      </w:tcPr>
                      <w:p w14:paraId="2024B660" w14:textId="49939B5A" w:rsidR="00254D32" w:rsidRPr="00F40E41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  <w:r w:rsidRPr="00F40E41">
                          <w:rPr>
                            <w:rFonts w:ascii="Verdana" w:hAnsi="Verdana" w:cs="Georgia"/>
                            <w:color w:val="auto"/>
                          </w:rPr>
                          <w:t>2</w:t>
                        </w:r>
                        <w:r w:rsidR="0019241E">
                          <w:rPr>
                            <w:rFonts w:ascii="Verdana" w:hAnsi="Verdana" w:cs="Georgia"/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7541D7" w14:textId="3DEFFFC8" w:rsidR="00254D32" w:rsidRPr="00F40E41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  <w:r w:rsidRPr="00F40E41">
                          <w:rPr>
                            <w:rFonts w:ascii="Verdana" w:hAnsi="Verdana" w:cs="Georgia"/>
                            <w:color w:val="auto"/>
                          </w:rPr>
                          <w:t>2</w:t>
                        </w:r>
                        <w:r w:rsidR="0019241E">
                          <w:rPr>
                            <w:rFonts w:ascii="Verdana" w:hAnsi="Verdana" w:cs="Georgia"/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</w:tcBorders>
                        <w:vAlign w:val="center"/>
                      </w:tcPr>
                      <w:p w14:paraId="1C6B9B17" w14:textId="64E5CDD1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9241E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7298DDB" w14:textId="60D9B146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9241E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033F5DB" w14:textId="3BCF9455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9241E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46BB098" w14:textId="61FFB620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9241E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2628F7C" w14:textId="17FDB1CE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9241E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</w:tr>
                  <w:tr w:rsidR="00254D32" w:rsidRPr="00C13596" w14:paraId="450BCD89" w14:textId="77777777" w:rsidTr="00F40E41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43BAD4F3" w14:textId="2483DA12" w:rsidR="00254D32" w:rsidRPr="003F0F73" w:rsidRDefault="0019241E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18834A2" w14:textId="29CC8B4D" w:rsidR="00254D32" w:rsidRPr="003F0F73" w:rsidRDefault="00254D32" w:rsidP="001424B3">
                        <w:pPr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1581A33" w14:textId="1B035676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BF1C701" w14:textId="4FC60AE1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56C5F36" w14:textId="32EC4102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98D592F" w14:textId="46070602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EA32D40" w14:textId="7DB45343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254D32" w:rsidRPr="00C13596" w14:paraId="010ED293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70D8E013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B193AE7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21F58F74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48D1F51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4F75FE3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1264BCC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536C41F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30B107CD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1285185F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293E900E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04ABC6" w14:textId="601253D3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March </w:t>
                        </w:r>
                        <w:r w:rsidR="0008228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7</w:t>
                        </w:r>
                      </w:p>
                    </w:tc>
                  </w:tr>
                  <w:tr w:rsidR="00034235" w:rsidRPr="00C13596" w14:paraId="30D08AAD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291EF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96FDC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92BB6B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2CE8F0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F11CB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E6CCE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4EA30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37018801" w14:textId="77777777" w:rsidTr="00F40E41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4B64D2FF" w14:textId="3C937D66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5FF4F0C" w14:textId="54BB0232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5E886FC0" w14:textId="0AE997D9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3340446" w14:textId="61DD96AB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D94BE01" w14:textId="098F2AE0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4A1EA0" w14:textId="6310C445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C85E079" w14:textId="4B882833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</w:tr>
                  <w:tr w:rsidR="00254D32" w:rsidRPr="00C13596" w14:paraId="3A6EE95D" w14:textId="77777777" w:rsidTr="000F775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50CB668E" w14:textId="2768390E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262A2769" w14:textId="0F93F65F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3A36A81C" w14:textId="37D24391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DDC0027" w14:textId="2164A499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BFECB08" w14:textId="24F0703D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58BFDD34" w14:textId="48501205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5395F1ED" w14:textId="438D9161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</w:tr>
                  <w:tr w:rsidR="00254D32" w:rsidRPr="00C13596" w14:paraId="01D82B9D" w14:textId="77777777" w:rsidTr="00E2039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4BFB6D93" w14:textId="41C6227D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A7839C" w14:textId="70F0698E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4070BE08" w14:textId="0CE964B9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3701E3" w14:textId="05ACF9DD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503829" w14:textId="38372FFA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1F7E44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873671" w14:textId="61EDEB5B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1F4053B6" w14:textId="02CF2DA0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</w:tr>
                  <w:tr w:rsidR="00254D32" w:rsidRPr="00C13596" w14:paraId="0C8B6352" w14:textId="77777777" w:rsidTr="00E2039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D0DC5E1" w14:textId="24B1D780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746D2A25" w14:textId="3A32BED3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1AF6C362" w14:textId="7ACD80A1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07B2367C" w14:textId="1A9436C6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5AE0E925" w14:textId="5C803AC8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015D0FD4" w14:textId="68B272C7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6A34F441" w14:textId="52766475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</w:tr>
                  <w:tr w:rsidR="00254D32" w:rsidRPr="00C13596" w14:paraId="0084F986" w14:textId="77777777" w:rsidTr="00E2039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A6DE979" w14:textId="3D0A6207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1F7E44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45A2B8FF" w14:textId="6ECF3E0C" w:rsidR="00254D32" w:rsidRPr="003F0F73" w:rsidRDefault="001F7E4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0E9FFA03" w14:textId="444F99FE" w:rsidR="00254D32" w:rsidRPr="003F0F73" w:rsidRDefault="00851368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83EFED" w14:textId="1D41CAE9" w:rsidR="00254D32" w:rsidRDefault="00851368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31</w:t>
                        </w:r>
                      </w:p>
                      <w:p w14:paraId="2A4703BB" w14:textId="2FD32C20" w:rsidR="00851368" w:rsidRPr="003F0F73" w:rsidRDefault="00851368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66F115" w14:textId="5350951A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3B656E" w14:textId="5574D93D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2AF0CA6" w14:textId="7EBEEE58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254D32" w:rsidRPr="00C13596" w14:paraId="0AA2492B" w14:textId="77777777" w:rsidTr="00E2039D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08654C85" w14:textId="7DCAA9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353EB2" w14:textId="62D4320A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62B2F05E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5BC231A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D9B4941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9560DEA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560B8E7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0EDDA288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67B0FFD0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EE4719C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52C88D" w14:textId="7881E244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April </w:t>
                        </w:r>
                        <w:r w:rsidR="0008228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7</w:t>
                        </w:r>
                      </w:p>
                    </w:tc>
                  </w:tr>
                  <w:tr w:rsidR="00034235" w:rsidRPr="00C13596" w14:paraId="1EE0A1D4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E743D6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22649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7A252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F07F1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489675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C0DF11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3A83D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6789EDD3" w14:textId="77777777" w:rsidTr="00474DC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2AAD09E0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B609145" w14:textId="22853642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52B1D510" w14:textId="0190948F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B47AE38" w14:textId="6807AD32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7F340EE" w14:textId="67FDA2F3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A0ED935" w14:textId="115A103D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6AF8B91" w14:textId="3BEF9C1F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</w:tr>
                  <w:tr w:rsidR="00254D32" w:rsidRPr="00C13596" w14:paraId="72B4E634" w14:textId="77777777" w:rsidTr="00474DC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3175A1AD" w14:textId="6359AD31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8C84484" w14:textId="3D35E0F8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</w:tcBorders>
                        <w:vAlign w:val="center"/>
                      </w:tcPr>
                      <w:p w14:paraId="05F92731" w14:textId="5F9463D3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2612EDC" w14:textId="0AFA9794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54F8045" w14:textId="6B49E060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5F8A271" w14:textId="62985D0D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E7CBEE9" w14:textId="7010CD90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</w:tr>
                  <w:tr w:rsidR="00254D32" w:rsidRPr="00C13596" w14:paraId="3BF6DD9B" w14:textId="77777777" w:rsidTr="005028C2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20F058DF" w14:textId="6C21C18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3F8E1FC7" w14:textId="1F3C9FAB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4A65FB0C" w14:textId="1662A37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55CC876" w14:textId="69111F18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3832D30" w14:textId="27306008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2A694781" w14:textId="206E727E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23E8FB21" w14:textId="376EEAD1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</w:tr>
                  <w:tr w:rsidR="00254D32" w:rsidRPr="00C13596" w14:paraId="4A2F4EC0" w14:textId="77777777" w:rsidTr="005028C2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08A05B21" w14:textId="047E6BC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F32210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AD4AFF9" w14:textId="5E4CB9E7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C6F92AA" w14:textId="3CE46026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F5A47DD" w14:textId="3BA22B64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583EDC2" w14:textId="34EA5C9B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450AB5" w14:textId="0922375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0B8BCCA" w14:textId="254FDF68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</w:tr>
                  <w:tr w:rsidR="00254D32" w:rsidRPr="00C13596" w14:paraId="2378862F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3ECEC87" w14:textId="4B921CE4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33AAEA5" w14:textId="0F1B678D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7D4A9ADF" w14:textId="6F91E401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224604A" w14:textId="49A1CA22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F32210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88ECA6E" w14:textId="6A84EA3C" w:rsidR="00254D32" w:rsidRPr="00CE5A60" w:rsidRDefault="00F3221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8F8A5BE" w14:textId="6544D456" w:rsidR="00254D32" w:rsidRPr="00CE5A60" w:rsidRDefault="005028C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5FB4450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254D32" w:rsidRPr="00C13596" w14:paraId="24C8C434" w14:textId="77777777" w:rsidTr="00A65B2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61C079BC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300B1822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34A9AD57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C6BA60A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8CDB9C0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75BFF27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F582D25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451BB7C3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6AA97394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7932C6C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2C01B609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58B15202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25A3EF4B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1D1FDE8C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7B8CBF1F" w14:textId="77777777" w:rsidTr="00C30424">
              <w:trPr>
                <w:trHeight w:val="2122"/>
              </w:trPr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2E7BECE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C3E2FD" w14:textId="04E3A8C6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May </w:t>
                        </w:r>
                        <w:r w:rsidR="0008228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7</w:t>
                        </w:r>
                      </w:p>
                    </w:tc>
                  </w:tr>
                  <w:tr w:rsidR="00034235" w:rsidRPr="00C13596" w14:paraId="58BAEF17" w14:textId="77777777" w:rsidTr="006D00C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8FB5D7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3FAAC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87A4E8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CE217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E77DA6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CBF67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BBE132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5A269C5A" w14:textId="77777777" w:rsidTr="006D00C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6731A7A" w14:textId="77777777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58CB7AFB" w14:textId="77777777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139E606" w14:textId="77777777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53A2ACD" w14:textId="1739EF69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388E445" w14:textId="2997B721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5AA1730" w14:textId="0C89098F" w:rsidR="00254D32" w:rsidRPr="00FA4322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9486A66" w14:textId="623AC41E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</w:tr>
                  <w:tr w:rsidR="00254D32" w:rsidRPr="00C13596" w14:paraId="7404ABB1" w14:textId="77777777" w:rsidTr="00CB40C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649059C" w14:textId="438EB2A0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A68EE25" w14:textId="1F0DD8CA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7684A4F4" w14:textId="1C60C010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9B92897" w14:textId="2511A5C3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F56FDC0" w14:textId="704EEF5A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75180DF" w14:textId="565E8A37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CC9C7D9" w14:textId="21F34B94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</w:tr>
                  <w:tr w:rsidR="00254D32" w:rsidRPr="00C13596" w14:paraId="192BAE21" w14:textId="77777777" w:rsidTr="00CB40C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723B99A9" w14:textId="753649D6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382EC0A" w14:textId="39AC80ED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40A6A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00A64162" w14:textId="4B2B0140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40A6A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52708EC" w14:textId="492DC928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40A6A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58E01AE" w14:textId="798E9253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40A6A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3E33B2B" w14:textId="571AF030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40A6A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6F61E218" w14:textId="3F7D5042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40A6A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</w:tr>
                  <w:tr w:rsidR="00254D32" w:rsidRPr="00C13596" w14:paraId="1D5FA4B6" w14:textId="77777777" w:rsidTr="0096098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3BC3E1C2" w14:textId="5DE85401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40A6A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4B8AB09" w14:textId="4CB6D3FB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40A6A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B867720" w14:textId="601B4B78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094CDF6" w14:textId="39984722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7AE06D9" w14:textId="377FFDFC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40A6A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A497A51" w14:textId="517B5383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40A6A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5FE633D7" w14:textId="3A24D4B2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40A6A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</w:tr>
                  <w:tr w:rsidR="00254D32" w:rsidRPr="00C13596" w14:paraId="12C15002" w14:textId="77777777" w:rsidTr="0096098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793E9947" w14:textId="58DFCA45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40A6A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18B3DB7" w14:textId="1D6AB3BA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40A6A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05CB7851" w14:textId="6BFB7F7A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40A6A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69D35F04" w14:textId="7D544007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40A6A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tcBorders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6CF10101" w14:textId="5C3ED211" w:rsidR="00254D32" w:rsidRPr="00FA4322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40A6A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tcBorders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74C07A6C" w14:textId="7A134D60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7257334" w14:textId="2A410BA9" w:rsidR="00254D32" w:rsidRPr="00FA4322" w:rsidRDefault="00E40A6A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29</w:t>
                        </w:r>
                      </w:p>
                    </w:tc>
                  </w:tr>
                  <w:tr w:rsidR="00254D32" w:rsidRPr="00C13596" w14:paraId="43D85A15" w14:textId="77777777" w:rsidTr="0096098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D272675" w14:textId="08433D73" w:rsidR="00254D32" w:rsidRPr="006B3D1E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  <w:r w:rsidR="00E40A6A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01FB2628" w14:textId="6B060596" w:rsidR="00254D32" w:rsidRPr="006B3D1E" w:rsidRDefault="00C30424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31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AF3833B" w14:textId="77777777" w:rsidR="00254D32" w:rsidRPr="006B3D1E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AFE38D8" w14:textId="77777777" w:rsidR="00254D32" w:rsidRPr="006B3D1E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5D768BF" w14:textId="77777777" w:rsidR="00254D32" w:rsidRPr="006B3D1E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3DA3CA8" w14:textId="77777777" w:rsidR="00254D32" w:rsidRPr="006B3D1E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655C7A2" w14:textId="77777777" w:rsidR="00254D32" w:rsidRPr="006B3D1E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5E04B55D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75AE938A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6852BD8F" w14:textId="77777777" w:rsidTr="006D00C5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5EFE68" w14:textId="027953F4" w:rsidR="00034235" w:rsidRPr="00692DA5" w:rsidRDefault="00D139B7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June </w:t>
                        </w:r>
                        <w:r w:rsidR="0008228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7</w:t>
                        </w:r>
                      </w:p>
                    </w:tc>
                  </w:tr>
                  <w:tr w:rsidR="00034235" w:rsidRPr="00C13596" w14:paraId="37209543" w14:textId="77777777" w:rsidTr="0096098F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3F18BA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A46220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553534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E6BB9F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B89149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AA909D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7A8A83" w14:textId="77777777" w:rsidR="00034235" w:rsidRPr="007038DD" w:rsidRDefault="00034235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4C12BEA4" w14:textId="77777777" w:rsidTr="0096098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780B04BA" w14:textId="264C258B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59C14828" w14:textId="00405C50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66FA18A5" w14:textId="07948F21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3906449" w14:textId="6139FF08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563FF09" w14:textId="6E64DDB8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83BF728" w14:textId="04633C6C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F8568CF" w14:textId="34858F07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</w:tr>
                  <w:tr w:rsidR="00254D32" w:rsidRPr="00C13596" w14:paraId="457F041B" w14:textId="77777777" w:rsidTr="0096098F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06287392" w14:textId="056C30EB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58E66148" w14:textId="0A5F97BE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2EFEAB" w14:textId="759FE12F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AECB519" w14:textId="69091F58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5EC44CB" w14:textId="289E54DF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002F0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417E8E0" w14:textId="301DB6F0" w:rsidR="00254D32" w:rsidRPr="003F0F73" w:rsidRDefault="00C002F0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44DBE01" w14:textId="38B3118C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002F0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</w:tr>
                  <w:tr w:rsidR="00254D32" w:rsidRPr="00C13596" w14:paraId="76A41C70" w14:textId="77777777" w:rsidTr="00926CF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34CD4E2F" w14:textId="14E31348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C002F0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33D3AC3" w14:textId="70E84700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0D7A9B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F0434F1" w14:textId="75BE3C7C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0D7A9B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F6FBCD1" w14:textId="4B34AA01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0D7A9B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CAB91C3" w14:textId="206CB948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0D7A9B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D03DF26" w14:textId="3195125C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0D7A9B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789491A3" w14:textId="3056F84A" w:rsidR="00254D32" w:rsidRPr="003F0F73" w:rsidRDefault="000D7A9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19</w:t>
                        </w:r>
                      </w:p>
                    </w:tc>
                  </w:tr>
                  <w:tr w:rsidR="00254D32" w:rsidRPr="00C13596" w14:paraId="48BD0042" w14:textId="77777777" w:rsidTr="00926CF4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0E3E934" w14:textId="2DC24216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0D7A9B">
                          <w:rPr>
                            <w:rFonts w:ascii="Verdana" w:hAnsi="Verdana" w:cs="Georgia"/>
                          </w:rPr>
                          <w:t>0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127634C1" w14:textId="672A9534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0D7A9B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5BD280D1" w14:textId="3420E5A2" w:rsidR="00254D32" w:rsidRPr="003F0F73" w:rsidRDefault="000D7A9B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5A4AE50" w14:textId="0C5FC3F1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0D7A9B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9C00B7B" w14:textId="22BA5D6C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0D7A9B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7852E0C" w14:textId="001C4987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0D7A9B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3B445D53" w14:textId="4AC46D20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0D7A9B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</w:tr>
                  <w:tr w:rsidR="00254D32" w:rsidRPr="00C13596" w14:paraId="53D14B72" w14:textId="77777777" w:rsidTr="00F9229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5BFCC48" w14:textId="1A05F4EC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0D7A9B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7A0C93A2" w14:textId="386D23B6" w:rsidR="00254D32" w:rsidRPr="003F0F73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270976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</w:tcBorders>
                        <w:vAlign w:val="center"/>
                      </w:tcPr>
                      <w:p w14:paraId="4F88B7DE" w14:textId="2D652B6B" w:rsidR="00254D32" w:rsidRPr="003F0F73" w:rsidRDefault="00270976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4B02AFF7" w14:textId="27771F44" w:rsidR="00254D32" w:rsidRPr="003F0F73" w:rsidRDefault="00270976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1257B49" w14:textId="7061036C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5F77037" w14:textId="54CD3B46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098DFE0" w14:textId="6067D2B5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  <w:tr w:rsidR="00254D32" w:rsidRPr="00C13596" w14:paraId="2B7DFAD3" w14:textId="77777777" w:rsidTr="00F92290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F4841A9" w14:textId="0A0B4146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320BC3CA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0862FC98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58810F63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A381D55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05CA33F4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937C499" w14:textId="77777777" w:rsidR="00254D32" w:rsidRPr="003F0F73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1B0C30F2" w14:textId="77777777" w:rsidR="00A5781A" w:rsidRPr="00034235" w:rsidRDefault="00A5781A" w:rsidP="00EF5F45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3DBE618C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7D0AD0" w:rsidRPr="00C13596" w14:paraId="60D04AEB" w14:textId="77777777" w:rsidTr="000B0264">
                    <w:trPr>
                      <w:cantSplit/>
                      <w:trHeight w:hRule="exact" w:val="360"/>
                    </w:trPr>
                    <w:tc>
                      <w:tcPr>
                        <w:tcW w:w="3393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B10316" w14:textId="3B815C1E" w:rsidR="007D0AD0" w:rsidRPr="00692DA5" w:rsidRDefault="007D0AD0" w:rsidP="00523265">
                        <w:pPr>
                          <w:pStyle w:val="Heading3"/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</w:pP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Ju</w:t>
                        </w:r>
                        <w:r w:rsidR="00D139B7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ly</w:t>
                        </w:r>
                        <w:r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 xml:space="preserve"> </w:t>
                        </w:r>
                        <w:r w:rsidR="0008228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="003F0F73" w:rsidRPr="00692DA5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2</w:t>
                        </w:r>
                        <w:r w:rsidR="006165D2">
                          <w:rPr>
                            <w:rFonts w:ascii="Verdana" w:hAnsi="Verdana"/>
                            <w:sz w:val="28"/>
                            <w:szCs w:val="28"/>
                            <w:lang w:val="en-US" w:eastAsia="en-US"/>
                          </w:rPr>
                          <w:t>7</w:t>
                        </w:r>
                      </w:p>
                    </w:tc>
                  </w:tr>
                  <w:tr w:rsidR="000B0264" w:rsidRPr="00C13596" w14:paraId="5CE6D093" w14:textId="77777777" w:rsidTr="00586395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D6F0BD" w14:textId="77777777" w:rsidR="000B0264" w:rsidRPr="007038DD" w:rsidRDefault="000B0264" w:rsidP="00D17E9A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DE548F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5EB9E1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0DD4F7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AFD4B0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="00B50223"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  <w:bottom w:val="single" w:sz="4" w:space="0" w:color="auto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7F05F5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144D51" w14:textId="77777777" w:rsidR="000B0264" w:rsidRPr="007038DD" w:rsidRDefault="000B0264" w:rsidP="006D00C5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254D32" w:rsidRPr="00C13596" w14:paraId="363180E2" w14:textId="77777777" w:rsidTr="0058639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1DDC816E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2F5E0D43" w14:textId="5BF52E44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FFFFFF" w:themeFill="background1"/>
                        <w:vAlign w:val="center"/>
                      </w:tcPr>
                      <w:p w14:paraId="462F94F0" w14:textId="0990164E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2A718D9C" w14:textId="72F5E37F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61526C04" w14:textId="42FE1C84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3206C732" w14:textId="64A3275C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491498AA" w14:textId="7933CE00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</w:tr>
                  <w:tr w:rsidR="00254D32" w:rsidRPr="00C13596" w14:paraId="403189DC" w14:textId="77777777" w:rsidTr="0058639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242A30C0" w14:textId="75995131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EAAAA" w:themeFill="background2" w:themeFillShade="BF"/>
                        <w:vAlign w:val="center"/>
                      </w:tcPr>
                      <w:p w14:paraId="019CF6A4" w14:textId="6A753747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7DAEB097" w14:textId="1DF78A4D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1B987D8" w14:textId="4E0044DE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59D3991" w14:textId="7E84852D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B6502E" w14:textId="4504B9E3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4C2EF31D" w14:textId="5C237D30" w:rsidR="00254D32" w:rsidRPr="00CE5A60" w:rsidRDefault="00E5450C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10</w:t>
                        </w:r>
                      </w:p>
                    </w:tc>
                  </w:tr>
                  <w:tr w:rsidR="00254D32" w:rsidRPr="00C13596" w14:paraId="2A536941" w14:textId="77777777" w:rsidTr="00586395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47828D18" w14:textId="3AA8C823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6BB931" w14:textId="001BF429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vAlign w:val="center"/>
                      </w:tcPr>
                      <w:p w14:paraId="1DAC8716" w14:textId="040883F2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EC71B40" w14:textId="704EAB80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376D524C" w14:textId="0F31F7DF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7FB04BF" w14:textId="6EB678E6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3F21D1A" w14:textId="2F426170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</w:tr>
                  <w:tr w:rsidR="00254D32" w:rsidRPr="00C13596" w14:paraId="7B254DD1" w14:textId="77777777" w:rsidTr="00A735AC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5CF9B15D" w14:textId="5755A815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1612F3" w14:textId="1AC5749E" w:rsidR="00254D32" w:rsidRPr="00A735AC" w:rsidRDefault="00803BA2" w:rsidP="00A735AC">
                        <w:pPr>
                          <w:jc w:val="center"/>
                          <w:rPr>
                            <w:rFonts w:ascii="Verdana" w:hAnsi="Verdana" w:cs="Georgia"/>
                            <w:color w:val="000000" w:themeColor="text1"/>
                          </w:rPr>
                        </w:pPr>
                        <w:r>
                          <w:rPr>
                            <w:rFonts w:ascii="Verdana" w:hAnsi="Verdana" w:cs="Georgia"/>
                            <w:color w:val="000000" w:themeColor="text1"/>
                          </w:rPr>
                          <w:t>1</w:t>
                        </w:r>
                        <w:r w:rsidR="00E5450C">
                          <w:rPr>
                            <w:rFonts w:ascii="Verdana" w:hAnsi="Verdana" w:cs="Georgia"/>
                            <w:color w:val="000000" w:themeColor="text1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1F022" w14:textId="415A7062" w:rsidR="00254D32" w:rsidRPr="00A735AC" w:rsidRDefault="00E5450C" w:rsidP="00A735AC">
                        <w:pPr>
                          <w:jc w:val="center"/>
                          <w:rPr>
                            <w:rFonts w:ascii="Verdana" w:hAnsi="Verdana" w:cs="Georgia"/>
                            <w:color w:val="000000" w:themeColor="text1"/>
                          </w:rPr>
                        </w:pPr>
                        <w:r>
                          <w:rPr>
                            <w:rFonts w:ascii="Verdana" w:hAnsi="Verdana" w:cs="Georgia"/>
                            <w:color w:val="000000" w:themeColor="text1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C62BEF" w14:textId="2C71B4E4" w:rsidR="00254D32" w:rsidRPr="00A735AC" w:rsidRDefault="001424B3" w:rsidP="00A735AC">
                        <w:pPr>
                          <w:jc w:val="center"/>
                          <w:rPr>
                            <w:rFonts w:ascii="Verdana" w:hAnsi="Verdana" w:cs="Georgia"/>
                            <w:color w:val="000000" w:themeColor="text1"/>
                          </w:rPr>
                        </w:pPr>
                        <w:r w:rsidRPr="00A735AC">
                          <w:rPr>
                            <w:rFonts w:ascii="Verdana" w:hAnsi="Verdana" w:cs="Georgia"/>
                            <w:color w:val="000000" w:themeColor="text1"/>
                          </w:rPr>
                          <w:t>2</w:t>
                        </w:r>
                        <w:r w:rsidR="00E5450C">
                          <w:rPr>
                            <w:rFonts w:ascii="Verdana" w:hAnsi="Verdana" w:cs="Georgia"/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69032A9" w14:textId="184821F1" w:rsidR="00254D32" w:rsidRPr="00A735AC" w:rsidRDefault="001424B3" w:rsidP="00A735AC">
                        <w:pPr>
                          <w:jc w:val="center"/>
                          <w:rPr>
                            <w:rFonts w:ascii="Verdana" w:hAnsi="Verdana" w:cs="Georgia"/>
                            <w:color w:val="000000" w:themeColor="text1"/>
                          </w:rPr>
                        </w:pPr>
                        <w:r w:rsidRPr="00A735AC">
                          <w:rPr>
                            <w:rFonts w:ascii="Verdana" w:hAnsi="Verdana" w:cs="Georgia"/>
                            <w:color w:val="000000" w:themeColor="text1"/>
                          </w:rPr>
                          <w:t>2</w:t>
                        </w:r>
                        <w:r w:rsidR="00E5450C">
                          <w:rPr>
                            <w:rFonts w:ascii="Verdana" w:hAnsi="Verdana" w:cs="Georgia"/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F45821" w14:textId="2F27222B" w:rsidR="00254D32" w:rsidRPr="00A735AC" w:rsidRDefault="001424B3" w:rsidP="00A735AC">
                        <w:pPr>
                          <w:jc w:val="center"/>
                          <w:rPr>
                            <w:rFonts w:ascii="Verdana" w:hAnsi="Verdana" w:cs="Georgia"/>
                            <w:color w:val="000000" w:themeColor="text1"/>
                          </w:rPr>
                        </w:pPr>
                        <w:r w:rsidRPr="00A735AC">
                          <w:rPr>
                            <w:rFonts w:ascii="Verdana" w:hAnsi="Verdana" w:cs="Georgia"/>
                            <w:color w:val="000000" w:themeColor="text1"/>
                          </w:rPr>
                          <w:t>2</w:t>
                        </w:r>
                        <w:r w:rsidR="00E5450C">
                          <w:rPr>
                            <w:rFonts w:ascii="Verdana" w:hAnsi="Verdana" w:cs="Georgia"/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</w:tcBorders>
                        <w:vAlign w:val="center"/>
                      </w:tcPr>
                      <w:p w14:paraId="5CE5E8EA" w14:textId="12BAF836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5450C">
                          <w:rPr>
                            <w:rFonts w:ascii="Verdana" w:hAnsi="Verdana" w:cs="Georgia"/>
                          </w:rPr>
                          <w:t>4</w:t>
                        </w:r>
                      </w:p>
                    </w:tc>
                  </w:tr>
                  <w:tr w:rsidR="00254D32" w:rsidRPr="00C13596" w14:paraId="70947E6C" w14:textId="77777777" w:rsidTr="00A735AC">
                    <w:trPr>
                      <w:cantSplit/>
                      <w:trHeight w:hRule="exact" w:val="225"/>
                    </w:trPr>
                    <w:tc>
                      <w:tcPr>
                        <w:tcW w:w="48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612751F2" w14:textId="4E42FA47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5450C">
                          <w:rPr>
                            <w:rFonts w:ascii="Verdana" w:hAnsi="Verdana" w:cs="Georgia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14:paraId="3C7F970B" w14:textId="5AD9A638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5450C">
                          <w:rPr>
                            <w:rFonts w:ascii="Verdana" w:hAnsi="Verdana" w:cs="Georgia"/>
                          </w:rPr>
                          <w:t>6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14:paraId="05D24A94" w14:textId="7ACF11F2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5450C">
                          <w:rPr>
                            <w:rFonts w:ascii="Verdana" w:hAnsi="Verdana" w:cs="Georgia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tl2br w:val="single" w:sz="4" w:space="0" w:color="auto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14:paraId="6F83D17A" w14:textId="45D76D2A" w:rsidR="00254D32" w:rsidRPr="00CE5A60" w:rsidRDefault="001424B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5450C">
                          <w:rPr>
                            <w:rFonts w:ascii="Verdana" w:hAnsi="Verdana" w:cs="Georgia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14:paraId="2F081AA0" w14:textId="565E11ED" w:rsidR="00254D32" w:rsidRPr="00CE5A60" w:rsidRDefault="00803BA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2</w:t>
                        </w:r>
                        <w:r w:rsidR="00EF4C23">
                          <w:rPr>
                            <w:rFonts w:ascii="Verdana" w:hAnsi="Verdana" w:cs="Georgia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tl2br w:val="single" w:sz="4" w:space="0" w:color="auto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14:paraId="64F235C7" w14:textId="67ABDB9D" w:rsidR="00254D32" w:rsidRPr="00CE5A60" w:rsidRDefault="00EF4C2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3B060256" w14:textId="0B9EDAE4" w:rsidR="00254D32" w:rsidRPr="00CE5A60" w:rsidRDefault="00EF4C23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  <w:r>
                          <w:rPr>
                            <w:rFonts w:ascii="Verdana" w:hAnsi="Verdana" w:cs="Georgia"/>
                          </w:rPr>
                          <w:t>31</w:t>
                        </w:r>
                      </w:p>
                    </w:tc>
                  </w:tr>
                  <w:tr w:rsidR="00254D32" w:rsidRPr="00C13596" w14:paraId="480CA906" w14:textId="77777777" w:rsidTr="00A735AC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0BC2E5A1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F016A6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1AAE1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256C01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AD3C5B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1284F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78A4097B" w14:textId="77777777" w:rsidR="00254D32" w:rsidRPr="00CE5A60" w:rsidRDefault="00254D32" w:rsidP="00254D32">
                        <w:pPr>
                          <w:jc w:val="center"/>
                          <w:rPr>
                            <w:rFonts w:ascii="Verdana" w:hAnsi="Verdana" w:cs="Georgia"/>
                          </w:rPr>
                        </w:pPr>
                      </w:p>
                    </w:tc>
                  </w:tr>
                </w:tbl>
                <w:p w14:paraId="28BD26F8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6225FCF7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618D0FF5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7BAA020B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441D4A3F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32B61C3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0F6649B2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</w:tr>
          </w:tbl>
          <w:p w14:paraId="66667E9F" w14:textId="77777777" w:rsidR="0021778B" w:rsidRPr="00C13596" w:rsidRDefault="0021778B">
            <w:pPr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bottom w:val="single" w:sz="4" w:space="0" w:color="707070"/>
            </w:tcBorders>
          </w:tcPr>
          <w:p w14:paraId="05149360" w14:textId="77777777" w:rsidR="0021778B" w:rsidRPr="00C13596" w:rsidRDefault="0021778B">
            <w:pPr>
              <w:rPr>
                <w:rFonts w:ascii="Verdana" w:hAnsi="Verdana"/>
              </w:rPr>
            </w:pPr>
          </w:p>
        </w:tc>
        <w:tc>
          <w:tcPr>
            <w:tcW w:w="3417" w:type="dxa"/>
            <w:tcBorders>
              <w:top w:val="single" w:sz="4" w:space="0" w:color="707070"/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7"/>
            </w:tblGrid>
            <w:tr w:rsidR="006969C3" w:rsidRPr="00C13596" w14:paraId="52C1646E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707070"/>
                    <w:left w:val="single" w:sz="4" w:space="0" w:color="707070"/>
                    <w:bottom w:val="single" w:sz="4" w:space="0" w:color="707070"/>
                    <w:right w:val="single" w:sz="4" w:space="0" w:color="707070"/>
                  </w:tcBorders>
                  <w:shd w:val="clear" w:color="auto" w:fill="4B4B4B"/>
                  <w:tcMar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675CA" w14:textId="77777777" w:rsidR="006969C3" w:rsidRPr="00692DA5" w:rsidRDefault="0041785F" w:rsidP="0041785F">
                  <w:pPr>
                    <w:pStyle w:val="Heading3"/>
                    <w:ind w:left="0"/>
                    <w:jc w:val="left"/>
                    <w:rPr>
                      <w:rFonts w:ascii="Verdana" w:hAnsi="Verdana"/>
                      <w:sz w:val="28"/>
                      <w:szCs w:val="28"/>
                      <w:lang w:val="en-US" w:eastAsia="en-US"/>
                    </w:rPr>
                  </w:pPr>
                  <w:r w:rsidRPr="00692DA5">
                    <w:rPr>
                      <w:rFonts w:ascii="Verdana" w:hAnsi="Verdana"/>
                      <w:sz w:val="28"/>
                      <w:szCs w:val="28"/>
                      <w:lang w:val="en-US" w:eastAsia="en-US"/>
                    </w:rPr>
                    <w:t>Notes:</w:t>
                  </w:r>
                  <w:r w:rsidR="006969C3" w:rsidRPr="00692DA5">
                    <w:rPr>
                      <w:rFonts w:ascii="Verdana" w:hAnsi="Verdana"/>
                      <w:sz w:val="28"/>
                      <w:szCs w:val="28"/>
                      <w:lang w:val="en-US" w:eastAsia="en-US"/>
                    </w:rPr>
                    <w:t xml:space="preserve"> </w:t>
                  </w:r>
                </w:p>
              </w:tc>
            </w:tr>
            <w:tr w:rsidR="00D10A8B" w:rsidRPr="00C13596" w14:paraId="2B2E6558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bottom w:val="single" w:sz="4" w:space="0" w:color="auto"/>
                  </w:tcBorders>
                </w:tcPr>
                <w:p w14:paraId="6036A395" w14:textId="1EB1CA1D" w:rsidR="00D10A8B" w:rsidRPr="00D10A8B" w:rsidRDefault="006A3AE4" w:rsidP="00523265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Aug 12</w:t>
                  </w:r>
                  <w:r w:rsidR="00D10A8B" w:rsidRPr="00D10A8B">
                    <w:rPr>
                      <w:rFonts w:ascii="Verdana" w:hAnsi="Verdana" w:cs="Verdana"/>
                      <w:color w:val="262626"/>
                    </w:rPr>
                    <w:t>:</w:t>
                  </w:r>
                  <w:r>
                    <w:rPr>
                      <w:rFonts w:ascii="Verdana" w:hAnsi="Verdana" w:cs="Verdana"/>
                      <w:color w:val="262626"/>
                    </w:rPr>
                    <w:t xml:space="preserve"> </w:t>
                  </w:r>
                  <w:r w:rsidR="00F40E41">
                    <w:rPr>
                      <w:rFonts w:ascii="Verdana" w:hAnsi="Verdana" w:cs="Verdana"/>
                      <w:color w:val="262626"/>
                    </w:rPr>
                    <w:t>2</w:t>
                  </w:r>
                  <w:r w:rsidR="006165D2">
                    <w:rPr>
                      <w:rFonts w:ascii="Verdana" w:hAnsi="Verdana" w:cs="Verdana"/>
                      <w:color w:val="262626"/>
                    </w:rPr>
                    <w:t>6</w:t>
                  </w:r>
                  <w:r w:rsidR="00F40E41">
                    <w:rPr>
                      <w:rFonts w:ascii="Verdana" w:hAnsi="Verdana" w:cs="Verdana"/>
                      <w:color w:val="262626"/>
                    </w:rPr>
                    <w:t>-2</w:t>
                  </w:r>
                  <w:r w:rsidR="006165D2">
                    <w:rPr>
                      <w:rFonts w:ascii="Verdana" w:hAnsi="Verdana" w:cs="Verdana"/>
                      <w:color w:val="262626"/>
                    </w:rPr>
                    <w:t>7</w:t>
                  </w:r>
                  <w:r>
                    <w:rPr>
                      <w:rFonts w:ascii="Verdana" w:hAnsi="Verdana" w:cs="Verdana"/>
                      <w:color w:val="262626"/>
                    </w:rPr>
                    <w:t xml:space="preserve"> Session Starts</w:t>
                  </w:r>
                </w:p>
              </w:tc>
            </w:tr>
            <w:tr w:rsidR="00D10A8B" w:rsidRPr="00C13596" w14:paraId="5234FD0C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F2AF1F" w14:textId="4834059A" w:rsidR="00D10A8B" w:rsidRPr="00D10A8B" w:rsidRDefault="00E27664" w:rsidP="00C22A48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September 7</w:t>
                  </w:r>
                  <w:r w:rsidRPr="00E27664">
                    <w:rPr>
                      <w:rFonts w:ascii="Verdana" w:hAnsi="Verdana" w:cs="Verdana"/>
                      <w:color w:val="262626"/>
                      <w:vertAlign w:val="superscript"/>
                    </w:rPr>
                    <w:t>th</w:t>
                  </w:r>
                  <w:r>
                    <w:rPr>
                      <w:rFonts w:ascii="Verdana" w:hAnsi="Verdana" w:cs="Verdana"/>
                      <w:color w:val="262626"/>
                    </w:rPr>
                    <w:t>:</w:t>
                  </w:r>
                  <w:r w:rsidR="00C22A48">
                    <w:rPr>
                      <w:rFonts w:ascii="Verdana" w:hAnsi="Verdana" w:cs="Verdana"/>
                      <w:color w:val="262626"/>
                    </w:rPr>
                    <w:t xml:space="preserve"> Closed</w:t>
                  </w:r>
                </w:p>
              </w:tc>
            </w:tr>
            <w:tr w:rsidR="00D10A8B" w:rsidRPr="00C13596" w14:paraId="07F8BA04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C8575" w14:textId="06786980" w:rsidR="00D10A8B" w:rsidRPr="00D10A8B" w:rsidRDefault="00C6601D" w:rsidP="00807059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October 1</w:t>
                  </w:r>
                  <w:r w:rsidR="00807059">
                    <w:rPr>
                      <w:rFonts w:ascii="Verdana" w:hAnsi="Verdana" w:cs="Verdana"/>
                      <w:color w:val="262626"/>
                    </w:rPr>
                    <w:t>6th: Closed</w:t>
                  </w:r>
                </w:p>
              </w:tc>
            </w:tr>
            <w:tr w:rsidR="00431610" w:rsidRPr="00C13596" w14:paraId="11A4253D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04DD21" w14:textId="7116C093" w:rsidR="00431610" w:rsidRPr="00D10A8B" w:rsidRDefault="008153BC" w:rsidP="00D7520D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November</w:t>
                  </w:r>
                  <w:r w:rsidR="00D7520D">
                    <w:rPr>
                      <w:rFonts w:ascii="Verdana" w:hAnsi="Verdana" w:cs="Verdana"/>
                      <w:color w:val="262626"/>
                    </w:rPr>
                    <w:t xml:space="preserve"> 2</w:t>
                  </w:r>
                  <w:r w:rsidR="00D7520D" w:rsidRPr="00D7520D">
                    <w:rPr>
                      <w:rFonts w:ascii="Verdana" w:hAnsi="Verdana" w:cs="Verdana"/>
                      <w:color w:val="262626"/>
                      <w:vertAlign w:val="superscript"/>
                    </w:rPr>
                    <w:t>nd</w:t>
                  </w:r>
                  <w:r w:rsidR="00D7520D">
                    <w:rPr>
                      <w:rFonts w:ascii="Verdana" w:hAnsi="Verdana" w:cs="Verdana"/>
                      <w:color w:val="262626"/>
                    </w:rPr>
                    <w:t xml:space="preserve"> &amp; 3rd: </w:t>
                  </w:r>
                  <w:r w:rsidR="006A738B">
                    <w:rPr>
                      <w:rFonts w:ascii="Verdana" w:hAnsi="Verdana" w:cs="Verdana"/>
                      <w:color w:val="262626"/>
                    </w:rPr>
                    <w:t>Closed</w:t>
                  </w:r>
                </w:p>
              </w:tc>
            </w:tr>
            <w:tr w:rsidR="00431610" w:rsidRPr="00C13596" w14:paraId="5777C11F" w14:textId="77777777" w:rsidTr="000D7A7B">
              <w:trPr>
                <w:cantSplit/>
                <w:trHeight w:hRule="exact" w:val="397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355E83" w14:textId="449F04E2" w:rsidR="00431610" w:rsidRPr="00D10A8B" w:rsidRDefault="002C630A" w:rsidP="00EA5F09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November 25-</w:t>
                  </w:r>
                  <w:r w:rsidR="009264A8">
                    <w:rPr>
                      <w:rFonts w:ascii="Verdana" w:hAnsi="Verdana" w:cs="Verdana"/>
                      <w:color w:val="262626"/>
                    </w:rPr>
                    <w:t>27</w:t>
                  </w:r>
                  <w:r w:rsidRPr="002C630A">
                    <w:rPr>
                      <w:rFonts w:ascii="Verdana" w:hAnsi="Verdana" w:cs="Verdana"/>
                      <w:color w:val="262626"/>
                      <w:vertAlign w:val="superscript"/>
                    </w:rPr>
                    <w:t>th</w:t>
                  </w:r>
                  <w:r>
                    <w:rPr>
                      <w:rFonts w:ascii="Verdana" w:hAnsi="Verdana" w:cs="Verdana"/>
                      <w:color w:val="262626"/>
                    </w:rPr>
                    <w:t>: Closed</w:t>
                  </w:r>
                  <w:r w:rsidR="00EA5F09">
                    <w:rPr>
                      <w:rFonts w:ascii="Verdana" w:hAnsi="Verdana" w:cs="Verdana"/>
                      <w:color w:val="262626"/>
                    </w:rPr>
                    <w:t xml:space="preserve"> </w:t>
                  </w:r>
                </w:p>
              </w:tc>
            </w:tr>
            <w:tr w:rsidR="00431610" w:rsidRPr="00C13596" w14:paraId="225B79FE" w14:textId="77777777" w:rsidTr="000D7A7B">
              <w:trPr>
                <w:cantSplit/>
                <w:trHeight w:hRule="exact" w:val="37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38B3EE" w14:textId="21C597A9" w:rsidR="00431610" w:rsidRPr="000D7A7B" w:rsidRDefault="00B9154D" w:rsidP="00431610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</w:pPr>
                  <w:r w:rsidRPr="000D7A7B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December 18</w:t>
                  </w:r>
                  <w:r w:rsidRPr="000D7A7B">
                    <w:rPr>
                      <w:rFonts w:ascii="Verdana" w:hAnsi="Verdana" w:cs="Verdana"/>
                      <w:color w:val="262626"/>
                      <w:sz w:val="18"/>
                      <w:szCs w:val="18"/>
                      <w:vertAlign w:val="superscript"/>
                    </w:rPr>
                    <w:t>th</w:t>
                  </w:r>
                  <w:r w:rsidRPr="000D7A7B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- January 4</w:t>
                  </w:r>
                  <w:r w:rsidRPr="000D7A7B">
                    <w:rPr>
                      <w:rFonts w:ascii="Verdana" w:hAnsi="Verdana" w:cs="Verdana"/>
                      <w:color w:val="262626"/>
                      <w:sz w:val="18"/>
                      <w:szCs w:val="18"/>
                      <w:vertAlign w:val="superscript"/>
                    </w:rPr>
                    <w:t>th</w:t>
                  </w:r>
                  <w:r w:rsidR="009264A8" w:rsidRPr="000D7A7B">
                    <w:rPr>
                      <w:rFonts w:ascii="Verdana" w:hAnsi="Verdana" w:cs="Verdana"/>
                      <w:color w:val="262626"/>
                      <w:sz w:val="18"/>
                      <w:szCs w:val="18"/>
                    </w:rPr>
                    <w:t>: Closed</w:t>
                  </w:r>
                </w:p>
              </w:tc>
            </w:tr>
            <w:tr w:rsidR="00431610" w:rsidRPr="00C13596" w14:paraId="53763896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63D885" w14:textId="03BC0851" w:rsidR="00431610" w:rsidRPr="00D10A8B" w:rsidRDefault="00D46E89" w:rsidP="00431610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January 18</w:t>
                  </w:r>
                  <w:r w:rsidRPr="00D46E89">
                    <w:rPr>
                      <w:rFonts w:ascii="Verdana" w:hAnsi="Verdana" w:cs="Verdana"/>
                      <w:color w:val="262626"/>
                      <w:vertAlign w:val="superscript"/>
                    </w:rPr>
                    <w:t>th</w:t>
                  </w:r>
                  <w:r>
                    <w:rPr>
                      <w:rFonts w:ascii="Verdana" w:hAnsi="Verdana" w:cs="Verdana"/>
                      <w:color w:val="262626"/>
                    </w:rPr>
                    <w:t>: Closed</w:t>
                  </w:r>
                </w:p>
              </w:tc>
            </w:tr>
            <w:tr w:rsidR="00431610" w:rsidRPr="00C13596" w14:paraId="4F1AAD53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65BD43" w14:textId="7D6ED8F7" w:rsidR="00431610" w:rsidRPr="00D10A8B" w:rsidRDefault="001F7E44" w:rsidP="001F7E44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February 15</w:t>
                  </w:r>
                  <w:r w:rsidRPr="001F7E44">
                    <w:rPr>
                      <w:rFonts w:ascii="Verdana" w:hAnsi="Verdana" w:cs="Verdana"/>
                      <w:color w:val="262626"/>
                      <w:vertAlign w:val="superscript"/>
                    </w:rPr>
                    <w:t>th</w:t>
                  </w:r>
                  <w:r>
                    <w:rPr>
                      <w:rFonts w:ascii="Verdana" w:hAnsi="Verdana" w:cs="Verdana"/>
                      <w:color w:val="262626"/>
                    </w:rPr>
                    <w:t>: Closed</w:t>
                  </w:r>
                </w:p>
              </w:tc>
            </w:tr>
            <w:tr w:rsidR="00431610" w:rsidRPr="00C13596" w14:paraId="1339CF17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7817E7" w14:textId="6C78BC85" w:rsidR="00431610" w:rsidRPr="00D10A8B" w:rsidRDefault="002F5584" w:rsidP="00431610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March 12</w:t>
                  </w:r>
                  <w:r w:rsidRPr="002F5584">
                    <w:rPr>
                      <w:rFonts w:ascii="Verdana" w:hAnsi="Verdana" w:cs="Verdana"/>
                      <w:color w:val="262626"/>
                      <w:vertAlign w:val="superscript"/>
                    </w:rPr>
                    <w:t>t</w:t>
                  </w:r>
                  <w:r w:rsidR="000D7A7B">
                    <w:rPr>
                      <w:rFonts w:ascii="Verdana" w:hAnsi="Verdana" w:cs="Verdana"/>
                      <w:color w:val="262626"/>
                      <w:vertAlign w:val="superscript"/>
                    </w:rPr>
                    <w:t>h</w:t>
                  </w:r>
                  <w:r>
                    <w:rPr>
                      <w:rFonts w:ascii="Verdana" w:hAnsi="Verdana" w:cs="Verdana"/>
                      <w:color w:val="262626"/>
                      <w:vertAlign w:val="superscript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262626"/>
                    </w:rPr>
                    <w:t>Closed</w:t>
                  </w:r>
                </w:p>
              </w:tc>
            </w:tr>
            <w:tr w:rsidR="00431610" w:rsidRPr="00C13596" w14:paraId="0C17FC8E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CA547D" w14:textId="7F10ED0E" w:rsidR="00431610" w:rsidRPr="00D10A8B" w:rsidRDefault="002F5584" w:rsidP="006E687F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March</w:t>
                  </w:r>
                  <w:r w:rsidR="006E687F">
                    <w:rPr>
                      <w:rFonts w:ascii="Verdana" w:hAnsi="Verdana" w:cs="Verdana"/>
                      <w:color w:val="262626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62626"/>
                    </w:rPr>
                    <w:t>22-2</w:t>
                  </w:r>
                  <w:r w:rsidR="006E687F">
                    <w:rPr>
                      <w:rFonts w:ascii="Verdana" w:hAnsi="Verdana" w:cs="Verdana"/>
                      <w:color w:val="262626"/>
                    </w:rPr>
                    <w:t>9</w:t>
                  </w:r>
                  <w:r w:rsidR="006E687F" w:rsidRPr="006E687F">
                    <w:rPr>
                      <w:rFonts w:ascii="Verdana" w:hAnsi="Verdana" w:cs="Verdana"/>
                      <w:color w:val="262626"/>
                      <w:vertAlign w:val="superscript"/>
                    </w:rPr>
                    <w:t>th</w:t>
                  </w:r>
                  <w:r w:rsidR="006E687F">
                    <w:rPr>
                      <w:rFonts w:ascii="Verdana" w:hAnsi="Verdana" w:cs="Verdana"/>
                      <w:color w:val="262626"/>
                    </w:rPr>
                    <w:t>: Closed</w:t>
                  </w:r>
                </w:p>
              </w:tc>
            </w:tr>
            <w:tr w:rsidR="00431610" w:rsidRPr="00C13596" w14:paraId="3ACC3400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408F75" w14:textId="798EBE20" w:rsidR="00431610" w:rsidRPr="00D10A8B" w:rsidRDefault="00F27092" w:rsidP="00F27092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April 16</w:t>
                  </w:r>
                  <w:r w:rsidRPr="00F27092">
                    <w:rPr>
                      <w:rFonts w:ascii="Verdana" w:hAnsi="Verdana" w:cs="Verdana"/>
                      <w:color w:val="262626"/>
                      <w:vertAlign w:val="superscript"/>
                    </w:rPr>
                    <w:t>th</w:t>
                  </w:r>
                  <w:r>
                    <w:rPr>
                      <w:rFonts w:ascii="Verdana" w:hAnsi="Verdana" w:cs="Verdana"/>
                      <w:color w:val="262626"/>
                    </w:rPr>
                    <w:t>: Closed</w:t>
                  </w:r>
                </w:p>
              </w:tc>
            </w:tr>
            <w:tr w:rsidR="00431610" w:rsidRPr="00C13596" w14:paraId="0F8775A0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3A4584" w14:textId="029882BA" w:rsidR="00431610" w:rsidRDefault="008848FE" w:rsidP="00431610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May 2</w:t>
                  </w:r>
                  <w:r w:rsidR="0011384F">
                    <w:rPr>
                      <w:rFonts w:ascii="Verdana" w:hAnsi="Verdana" w:cs="Verdana"/>
                      <w:color w:val="262626"/>
                    </w:rPr>
                    <w:t>5</w:t>
                  </w:r>
                  <w:r w:rsidRPr="008848FE">
                    <w:rPr>
                      <w:rFonts w:ascii="Verdana" w:hAnsi="Verdana" w:cs="Verdana"/>
                      <w:color w:val="262626"/>
                      <w:vertAlign w:val="superscript"/>
                    </w:rPr>
                    <w:t>th</w:t>
                  </w:r>
                  <w:r>
                    <w:rPr>
                      <w:rFonts w:ascii="Verdana" w:hAnsi="Verdana" w:cs="Verdana"/>
                      <w:color w:val="262626"/>
                    </w:rPr>
                    <w:t>: Last day of 2026/2027 School Year</w:t>
                  </w:r>
                </w:p>
                <w:p w14:paraId="16B02CF7" w14:textId="77777777" w:rsidR="006F63B9" w:rsidRDefault="006F63B9" w:rsidP="00431610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</w:p>
                <w:p w14:paraId="46F3BC31" w14:textId="072C5FE5" w:rsidR="006F63B9" w:rsidRPr="00D10A8B" w:rsidRDefault="006F63B9" w:rsidP="00431610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</w:p>
              </w:tc>
            </w:tr>
            <w:tr w:rsidR="006F63B9" w:rsidRPr="00C13596" w14:paraId="4D51C814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D79A93" w14:textId="3C7D2D19" w:rsidR="006F63B9" w:rsidRDefault="0011384F" w:rsidP="00B52B11">
                  <w:pPr>
                    <w:tabs>
                      <w:tab w:val="left" w:pos="1200"/>
                    </w:tabs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 xml:space="preserve">May </w:t>
                  </w:r>
                  <w:r w:rsidR="00D9131B">
                    <w:rPr>
                      <w:rFonts w:ascii="Verdana" w:hAnsi="Verdana" w:cs="Verdana"/>
                      <w:color w:val="262626"/>
                    </w:rPr>
                    <w:t>26</w:t>
                  </w:r>
                  <w:r w:rsidR="00D9131B" w:rsidRPr="00D9131B">
                    <w:rPr>
                      <w:rFonts w:ascii="Verdana" w:hAnsi="Verdana" w:cs="Verdana"/>
                      <w:color w:val="262626"/>
                      <w:vertAlign w:val="superscript"/>
                    </w:rPr>
                    <w:t>th</w:t>
                  </w:r>
                  <w:r w:rsidR="00D9131B">
                    <w:rPr>
                      <w:rFonts w:ascii="Verdana" w:hAnsi="Verdana" w:cs="Verdana"/>
                      <w:color w:val="262626"/>
                    </w:rPr>
                    <w:t>-June 1</w:t>
                  </w:r>
                  <w:r w:rsidR="00D9131B" w:rsidRPr="00D9131B">
                    <w:rPr>
                      <w:rFonts w:ascii="Verdana" w:hAnsi="Verdana" w:cs="Verdana"/>
                      <w:color w:val="262626"/>
                      <w:vertAlign w:val="superscript"/>
                    </w:rPr>
                    <w:t>st</w:t>
                  </w:r>
                  <w:r w:rsidR="00D9131B">
                    <w:rPr>
                      <w:rFonts w:ascii="Verdana" w:hAnsi="Verdana" w:cs="Verdana"/>
                      <w:color w:val="262626"/>
                    </w:rPr>
                    <w:t>: Closed</w:t>
                  </w:r>
                </w:p>
              </w:tc>
            </w:tr>
            <w:tr w:rsidR="00431610" w:rsidRPr="00C13596" w14:paraId="68E60456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83C16" w14:textId="0094772B" w:rsidR="00431610" w:rsidRPr="000D7A7B" w:rsidRDefault="00D9131B" w:rsidP="00431610">
                  <w:pPr>
                    <w:spacing w:line="360" w:lineRule="exact"/>
                    <w:rPr>
                      <w:rFonts w:ascii="Verdana" w:hAnsi="Verdana" w:cs="Verdana"/>
                      <w:color w:val="262626"/>
                      <w:sz w:val="16"/>
                      <w:szCs w:val="16"/>
                    </w:rPr>
                  </w:pPr>
                  <w:r w:rsidRPr="000D7A7B">
                    <w:rPr>
                      <w:rFonts w:ascii="Verdana" w:hAnsi="Verdana" w:cs="Verdana"/>
                      <w:color w:val="262626"/>
                      <w:sz w:val="19"/>
                      <w:szCs w:val="19"/>
                    </w:rPr>
                    <w:t>June 2</w:t>
                  </w:r>
                  <w:r w:rsidRPr="000D7A7B">
                    <w:rPr>
                      <w:rFonts w:ascii="Verdana" w:hAnsi="Verdana" w:cs="Verdana"/>
                      <w:color w:val="262626"/>
                      <w:sz w:val="19"/>
                      <w:szCs w:val="19"/>
                      <w:vertAlign w:val="superscript"/>
                    </w:rPr>
                    <w:t>nd</w:t>
                  </w:r>
                  <w:r w:rsidRPr="000D7A7B">
                    <w:rPr>
                      <w:rFonts w:ascii="Verdana" w:hAnsi="Verdana" w:cs="Verdana"/>
                      <w:color w:val="262626"/>
                      <w:sz w:val="19"/>
                      <w:szCs w:val="19"/>
                    </w:rPr>
                    <w:t>:</w:t>
                  </w:r>
                  <w:r w:rsidRPr="000D7A7B">
                    <w:rPr>
                      <w:rFonts w:ascii="Verdana" w:hAnsi="Verdana" w:cs="Verdana"/>
                      <w:color w:val="262626"/>
                      <w:sz w:val="16"/>
                      <w:szCs w:val="16"/>
                    </w:rPr>
                    <w:t xml:space="preserve"> First day of Summer </w:t>
                  </w:r>
                  <w:r w:rsidR="00F900F0" w:rsidRPr="000D7A7B">
                    <w:rPr>
                      <w:rFonts w:ascii="Verdana" w:hAnsi="Verdana" w:cs="Verdana"/>
                      <w:color w:val="262626"/>
                      <w:sz w:val="16"/>
                      <w:szCs w:val="16"/>
                    </w:rPr>
                    <w:t>2</w:t>
                  </w:r>
                  <w:r w:rsidR="000D7A7B">
                    <w:rPr>
                      <w:rFonts w:ascii="Verdana" w:hAnsi="Verdana" w:cs="Verdana"/>
                      <w:color w:val="262626"/>
                      <w:sz w:val="16"/>
                      <w:szCs w:val="16"/>
                    </w:rPr>
                    <w:t>027</w:t>
                  </w:r>
                </w:p>
              </w:tc>
            </w:tr>
            <w:tr w:rsidR="00431610" w:rsidRPr="00C13596" w14:paraId="72C4D91A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414A1B" w14:textId="579567BE" w:rsidR="00431610" w:rsidRPr="00D10A8B" w:rsidRDefault="00BB137D" w:rsidP="00431610">
                  <w:pPr>
                    <w:spacing w:line="360" w:lineRule="exact"/>
                    <w:rPr>
                      <w:rFonts w:ascii="Verdana" w:hAnsi="Verdana" w:cs="Verdana"/>
                      <w:color w:val="262626"/>
                    </w:rPr>
                  </w:pPr>
                  <w:r>
                    <w:rPr>
                      <w:rFonts w:ascii="Verdana" w:hAnsi="Verdana" w:cs="Verdana"/>
                      <w:color w:val="262626"/>
                    </w:rPr>
                    <w:t>July 2nd &amp; 5th: Closed</w:t>
                  </w:r>
                </w:p>
              </w:tc>
            </w:tr>
            <w:tr w:rsidR="00431610" w:rsidRPr="00C13596" w14:paraId="4AAB3CCF" w14:textId="77777777" w:rsidTr="00601BAA">
              <w:trPr>
                <w:cantSplit/>
                <w:trHeight w:hRule="exact" w:val="712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C9BED9" w14:textId="03F82EF9" w:rsidR="00431610" w:rsidRPr="00D37A90" w:rsidRDefault="00BB137D" w:rsidP="004316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  <w:r>
                    <w:rPr>
                      <w:rFonts w:ascii="Verdana" w:hAnsi="Verdana" w:cs="Adobe Hebrew"/>
                      <w:sz w:val="20"/>
                    </w:rPr>
                    <w:t>July 23</w:t>
                  </w:r>
                  <w:r w:rsidR="000E431D" w:rsidRPr="000E431D">
                    <w:rPr>
                      <w:rFonts w:ascii="Verdana" w:hAnsi="Verdana" w:cs="Adobe Hebrew"/>
                      <w:sz w:val="20"/>
                      <w:vertAlign w:val="superscript"/>
                    </w:rPr>
                    <w:t>rd</w:t>
                  </w:r>
                  <w:r w:rsidR="000E431D">
                    <w:rPr>
                      <w:rFonts w:ascii="Verdana" w:hAnsi="Verdana" w:cs="Adobe Hebrew"/>
                      <w:sz w:val="20"/>
                    </w:rPr>
                    <w:t>: Last day of Summer Session</w:t>
                  </w:r>
                </w:p>
              </w:tc>
            </w:tr>
            <w:tr w:rsidR="00431610" w:rsidRPr="00C13596" w14:paraId="4DB98616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48B0F6" w14:textId="2B1E0CE6" w:rsidR="00431610" w:rsidRPr="00D37A90" w:rsidRDefault="000E431D" w:rsidP="004316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  <w:r>
                    <w:rPr>
                      <w:rFonts w:ascii="Verdana" w:hAnsi="Verdana" w:cs="Adobe Hebrew"/>
                      <w:sz w:val="20"/>
                    </w:rPr>
                    <w:t>July 26</w:t>
                  </w:r>
                  <w:r w:rsidRPr="000E431D">
                    <w:rPr>
                      <w:rFonts w:ascii="Verdana" w:hAnsi="Verdana" w:cs="Adobe Hebre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Verdana" w:hAnsi="Verdana" w:cs="Adobe Hebrew"/>
                      <w:sz w:val="20"/>
                    </w:rPr>
                    <w:t xml:space="preserve">-Aug </w:t>
                  </w:r>
                  <w:r w:rsidR="00CA000D">
                    <w:rPr>
                      <w:rFonts w:ascii="Verdana" w:hAnsi="Verdana" w:cs="Adobe Hebrew"/>
                      <w:sz w:val="20"/>
                    </w:rPr>
                    <w:t>11</w:t>
                  </w:r>
                  <w:r w:rsidR="00CA000D" w:rsidRPr="00CA000D">
                    <w:rPr>
                      <w:rFonts w:ascii="Verdana" w:hAnsi="Verdana" w:cs="Adobe Hebrew"/>
                      <w:sz w:val="20"/>
                      <w:vertAlign w:val="superscript"/>
                    </w:rPr>
                    <w:t>th</w:t>
                  </w:r>
                  <w:r w:rsidR="00CA000D">
                    <w:rPr>
                      <w:rFonts w:ascii="Verdana" w:hAnsi="Verdana" w:cs="Adobe Hebrew"/>
                      <w:sz w:val="20"/>
                    </w:rPr>
                    <w:t>: CLOSED</w:t>
                  </w:r>
                </w:p>
              </w:tc>
            </w:tr>
            <w:tr w:rsidR="00431610" w:rsidRPr="00C13596" w14:paraId="510322D0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159E716" w14:textId="05EA7FEC" w:rsidR="00431610" w:rsidRPr="00D37A90" w:rsidRDefault="008009F6" w:rsidP="004316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  <w:r>
                    <w:rPr>
                      <w:rFonts w:ascii="Verdana" w:hAnsi="Verdana" w:cs="Adobe Hebrew"/>
                      <w:sz w:val="20"/>
                    </w:rPr>
                    <w:t>Aug 12</w:t>
                  </w:r>
                  <w:r w:rsidRPr="008009F6">
                    <w:rPr>
                      <w:rFonts w:ascii="Verdana" w:hAnsi="Verdana" w:cs="Adobe Hebre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Verdana" w:hAnsi="Verdana" w:cs="Adobe Hebrew"/>
                      <w:sz w:val="20"/>
                    </w:rPr>
                    <w:t>: First day back to school</w:t>
                  </w:r>
                </w:p>
              </w:tc>
            </w:tr>
            <w:tr w:rsidR="00431610" w:rsidRPr="00C13596" w14:paraId="4E984ADF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5B6E04" w14:textId="46A7BE72" w:rsidR="00431610" w:rsidRPr="00D37A90" w:rsidRDefault="00431610" w:rsidP="004316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431610" w:rsidRPr="00C13596" w14:paraId="3384B68A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7D286D" w14:textId="77777777" w:rsidR="00431610" w:rsidRPr="00D37A90" w:rsidRDefault="00431610" w:rsidP="004316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431610" w:rsidRPr="00C13596" w14:paraId="25B94D20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5B96EA" w14:textId="77777777" w:rsidR="00431610" w:rsidRPr="00D37A90" w:rsidRDefault="00431610" w:rsidP="004316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431610" w:rsidRPr="00C13596" w14:paraId="6BF208B4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D08E5B" w14:textId="77777777" w:rsidR="00431610" w:rsidRPr="00D37A90" w:rsidRDefault="00431610" w:rsidP="004316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431610" w:rsidRPr="00C13596" w14:paraId="510AF07B" w14:textId="77777777" w:rsidTr="00431610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44E4D1" w14:textId="77777777" w:rsidR="00431610" w:rsidRPr="00D37A90" w:rsidRDefault="00431610" w:rsidP="004316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</w:tbl>
          <w:p w14:paraId="2BB86E42" w14:textId="77777777" w:rsidR="00B77BC1" w:rsidRPr="00C13596" w:rsidRDefault="00B77BC1" w:rsidP="00057866">
            <w:pPr>
              <w:rPr>
                <w:rFonts w:ascii="Verdana" w:hAnsi="Verdana"/>
              </w:rPr>
            </w:pPr>
          </w:p>
        </w:tc>
      </w:tr>
    </w:tbl>
    <w:p w14:paraId="62195C8B" w14:textId="77777777" w:rsidR="00831F69" w:rsidRDefault="00831F69" w:rsidP="003E3E71">
      <w:pPr>
        <w:pStyle w:val="NoSpacing"/>
      </w:pPr>
    </w:p>
    <w:sectPr w:rsidR="00831F69" w:rsidSect="003E3E71">
      <w:footerReference w:type="default" r:id="rId8"/>
      <w:pgSz w:w="15840" w:h="12240" w:orient="landscape" w:code="1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A946" w14:textId="77777777" w:rsidR="00DF7BAF" w:rsidRDefault="00DF7BAF" w:rsidP="00557F40">
      <w:r>
        <w:separator/>
      </w:r>
    </w:p>
  </w:endnote>
  <w:endnote w:type="continuationSeparator" w:id="0">
    <w:p w14:paraId="6F8BFF99" w14:textId="77777777" w:rsidR="00DF7BAF" w:rsidRDefault="00DF7BAF" w:rsidP="0055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641E" w14:textId="77777777" w:rsidR="000968C4" w:rsidRPr="00D6671F" w:rsidRDefault="000968C4" w:rsidP="002771DD">
    <w:pPr>
      <w:pStyle w:val="Footer"/>
      <w:rPr>
        <w:rFonts w:ascii="Verdana" w:hAnsi="Verdana"/>
        <w:color w:val="7F7F7F"/>
        <w:sz w:val="16"/>
        <w:szCs w:val="16"/>
      </w:rPr>
    </w:pPr>
    <w:r>
      <w:rPr>
        <w:rFonts w:ascii="Verdana" w:hAnsi="Verdana"/>
        <w:color w:val="auto"/>
        <w:sz w:val="16"/>
        <w:szCs w:val="16"/>
      </w:rPr>
      <w:tab/>
    </w:r>
    <w:r>
      <w:rPr>
        <w:rFonts w:ascii="Verdana" w:hAnsi="Verdana"/>
        <w:color w:val="auto"/>
        <w:sz w:val="16"/>
        <w:szCs w:val="16"/>
      </w:rPr>
      <w:tab/>
    </w:r>
    <w:r>
      <w:rPr>
        <w:rFonts w:ascii="Verdana" w:hAnsi="Verdana"/>
        <w:color w:val="auto"/>
        <w:sz w:val="16"/>
        <w:szCs w:val="16"/>
      </w:rPr>
      <w:tab/>
    </w:r>
    <w:hyperlink r:id="rId1" w:history="1">
      <w:r w:rsidRPr="00D6671F">
        <w:rPr>
          <w:rStyle w:val="Hyperlink"/>
          <w:rFonts w:ascii="Verdana" w:hAnsi="Verdana"/>
          <w:color w:val="7F7F7F"/>
          <w:sz w:val="16"/>
          <w:szCs w:val="16"/>
          <w:u w:val="none"/>
        </w:rPr>
        <w:t>School Calendar Template</w:t>
      </w:r>
    </w:hyperlink>
    <w:r w:rsidRPr="00D6671F">
      <w:rPr>
        <w:rFonts w:ascii="Verdana" w:hAnsi="Verdana"/>
        <w:color w:val="7F7F7F"/>
        <w:sz w:val="16"/>
        <w:szCs w:val="16"/>
      </w:rPr>
      <w:t xml:space="preserve"> </w:t>
    </w:r>
    <w:r>
      <w:rPr>
        <w:rFonts w:ascii="Verdana" w:hAnsi="Verdana"/>
        <w:color w:val="7F7F7F"/>
        <w:sz w:val="16"/>
        <w:szCs w:val="16"/>
      </w:rPr>
      <w:t xml:space="preserve">© </w:t>
    </w:r>
    <w:r w:rsidRPr="00D6671F">
      <w:rPr>
        <w:rFonts w:ascii="Verdana" w:hAnsi="Verdana"/>
        <w:color w:val="7F7F7F"/>
        <w:sz w:val="16"/>
        <w:szCs w:val="16"/>
      </w:rPr>
      <w:t>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00A7" w14:textId="77777777" w:rsidR="00DF7BAF" w:rsidRDefault="00DF7BAF" w:rsidP="00557F40">
      <w:r>
        <w:separator/>
      </w:r>
    </w:p>
  </w:footnote>
  <w:footnote w:type="continuationSeparator" w:id="0">
    <w:p w14:paraId="3637B001" w14:textId="77777777" w:rsidR="00DF7BAF" w:rsidRDefault="00DF7BAF" w:rsidP="0055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0810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8E5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F859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68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8267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82C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000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4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70C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9664967">
    <w:abstractNumId w:val="9"/>
  </w:num>
  <w:num w:numId="2" w16cid:durableId="766997204">
    <w:abstractNumId w:val="7"/>
  </w:num>
  <w:num w:numId="3" w16cid:durableId="143012901">
    <w:abstractNumId w:val="6"/>
  </w:num>
  <w:num w:numId="4" w16cid:durableId="511263388">
    <w:abstractNumId w:val="5"/>
  </w:num>
  <w:num w:numId="5" w16cid:durableId="696348916">
    <w:abstractNumId w:val="4"/>
  </w:num>
  <w:num w:numId="6" w16cid:durableId="2138329707">
    <w:abstractNumId w:val="8"/>
  </w:num>
  <w:num w:numId="7" w16cid:durableId="334773025">
    <w:abstractNumId w:val="3"/>
  </w:num>
  <w:num w:numId="8" w16cid:durableId="579096654">
    <w:abstractNumId w:val="2"/>
  </w:num>
  <w:num w:numId="9" w16cid:durableId="2138451703">
    <w:abstractNumId w:val="1"/>
  </w:num>
  <w:num w:numId="10" w16cid:durableId="211389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>
      <o:colormru v:ext="edit" colors="#f69c5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9A"/>
    <w:rsid w:val="00004BDE"/>
    <w:rsid w:val="00032BD4"/>
    <w:rsid w:val="00034235"/>
    <w:rsid w:val="00041711"/>
    <w:rsid w:val="000432AA"/>
    <w:rsid w:val="00051A8C"/>
    <w:rsid w:val="00054389"/>
    <w:rsid w:val="00057866"/>
    <w:rsid w:val="00077753"/>
    <w:rsid w:val="00081DFF"/>
    <w:rsid w:val="00082285"/>
    <w:rsid w:val="000909C7"/>
    <w:rsid w:val="00093D7B"/>
    <w:rsid w:val="000948C4"/>
    <w:rsid w:val="000968C4"/>
    <w:rsid w:val="000B0264"/>
    <w:rsid w:val="000B4AC7"/>
    <w:rsid w:val="000B61C5"/>
    <w:rsid w:val="000C3DF2"/>
    <w:rsid w:val="000D7A7B"/>
    <w:rsid w:val="000D7A9B"/>
    <w:rsid w:val="000E140C"/>
    <w:rsid w:val="000E431D"/>
    <w:rsid w:val="000F2E4D"/>
    <w:rsid w:val="000F3849"/>
    <w:rsid w:val="000F775D"/>
    <w:rsid w:val="000F7A4F"/>
    <w:rsid w:val="0011384F"/>
    <w:rsid w:val="001424B3"/>
    <w:rsid w:val="001473C1"/>
    <w:rsid w:val="00147B18"/>
    <w:rsid w:val="001603DB"/>
    <w:rsid w:val="00160C40"/>
    <w:rsid w:val="001743EF"/>
    <w:rsid w:val="0019241E"/>
    <w:rsid w:val="001C3F9D"/>
    <w:rsid w:val="001C4638"/>
    <w:rsid w:val="001D0569"/>
    <w:rsid w:val="001D14DB"/>
    <w:rsid w:val="001D637D"/>
    <w:rsid w:val="001D7D98"/>
    <w:rsid w:val="001F483E"/>
    <w:rsid w:val="001F7E44"/>
    <w:rsid w:val="0020023D"/>
    <w:rsid w:val="00201F66"/>
    <w:rsid w:val="0020669E"/>
    <w:rsid w:val="0021197D"/>
    <w:rsid w:val="0021416C"/>
    <w:rsid w:val="002162BF"/>
    <w:rsid w:val="0021778B"/>
    <w:rsid w:val="00220D65"/>
    <w:rsid w:val="00221B22"/>
    <w:rsid w:val="0022727C"/>
    <w:rsid w:val="00233ABB"/>
    <w:rsid w:val="00254D32"/>
    <w:rsid w:val="00255BAD"/>
    <w:rsid w:val="002657D5"/>
    <w:rsid w:val="00270976"/>
    <w:rsid w:val="00273701"/>
    <w:rsid w:val="00274CE3"/>
    <w:rsid w:val="00276761"/>
    <w:rsid w:val="002771DD"/>
    <w:rsid w:val="002874BE"/>
    <w:rsid w:val="00290FE4"/>
    <w:rsid w:val="00293A6A"/>
    <w:rsid w:val="002961A3"/>
    <w:rsid w:val="002B3042"/>
    <w:rsid w:val="002B5823"/>
    <w:rsid w:val="002C3141"/>
    <w:rsid w:val="002C3F64"/>
    <w:rsid w:val="002C630A"/>
    <w:rsid w:val="002D4E06"/>
    <w:rsid w:val="002F1829"/>
    <w:rsid w:val="002F5584"/>
    <w:rsid w:val="00303323"/>
    <w:rsid w:val="00303348"/>
    <w:rsid w:val="00311C2A"/>
    <w:rsid w:val="00313C7C"/>
    <w:rsid w:val="00324E7A"/>
    <w:rsid w:val="003250EB"/>
    <w:rsid w:val="00325D07"/>
    <w:rsid w:val="0034081E"/>
    <w:rsid w:val="00344D0B"/>
    <w:rsid w:val="003451B1"/>
    <w:rsid w:val="003460F1"/>
    <w:rsid w:val="003467F9"/>
    <w:rsid w:val="00352563"/>
    <w:rsid w:val="00353445"/>
    <w:rsid w:val="00377984"/>
    <w:rsid w:val="003A0826"/>
    <w:rsid w:val="003C6E7E"/>
    <w:rsid w:val="003E0B31"/>
    <w:rsid w:val="003E3E71"/>
    <w:rsid w:val="003F0F73"/>
    <w:rsid w:val="003F53A6"/>
    <w:rsid w:val="003F70E8"/>
    <w:rsid w:val="003F78CA"/>
    <w:rsid w:val="00407675"/>
    <w:rsid w:val="00407765"/>
    <w:rsid w:val="004146E4"/>
    <w:rsid w:val="00414BFF"/>
    <w:rsid w:val="0041785F"/>
    <w:rsid w:val="00431610"/>
    <w:rsid w:val="00432A50"/>
    <w:rsid w:val="004334EE"/>
    <w:rsid w:val="00453A3C"/>
    <w:rsid w:val="0047078A"/>
    <w:rsid w:val="00470955"/>
    <w:rsid w:val="00472CCB"/>
    <w:rsid w:val="00474DC4"/>
    <w:rsid w:val="0048763F"/>
    <w:rsid w:val="00490308"/>
    <w:rsid w:val="004920EB"/>
    <w:rsid w:val="004955F9"/>
    <w:rsid w:val="004B0237"/>
    <w:rsid w:val="004B0E3C"/>
    <w:rsid w:val="004C35E7"/>
    <w:rsid w:val="005028C2"/>
    <w:rsid w:val="005061CF"/>
    <w:rsid w:val="00506C14"/>
    <w:rsid w:val="005140A4"/>
    <w:rsid w:val="00523265"/>
    <w:rsid w:val="00532FC1"/>
    <w:rsid w:val="005334A4"/>
    <w:rsid w:val="00535E2B"/>
    <w:rsid w:val="0054151C"/>
    <w:rsid w:val="00541C4D"/>
    <w:rsid w:val="00552060"/>
    <w:rsid w:val="00557F40"/>
    <w:rsid w:val="0056171B"/>
    <w:rsid w:val="00564D24"/>
    <w:rsid w:val="005658ED"/>
    <w:rsid w:val="00583831"/>
    <w:rsid w:val="00586395"/>
    <w:rsid w:val="00591416"/>
    <w:rsid w:val="00593B52"/>
    <w:rsid w:val="005C280F"/>
    <w:rsid w:val="005C4662"/>
    <w:rsid w:val="005D0DBA"/>
    <w:rsid w:val="005D295C"/>
    <w:rsid w:val="005E393A"/>
    <w:rsid w:val="005F3676"/>
    <w:rsid w:val="00601BAA"/>
    <w:rsid w:val="00612A53"/>
    <w:rsid w:val="006165D2"/>
    <w:rsid w:val="006166C4"/>
    <w:rsid w:val="00617A89"/>
    <w:rsid w:val="00627202"/>
    <w:rsid w:val="00634DFE"/>
    <w:rsid w:val="006379A9"/>
    <w:rsid w:val="006409BC"/>
    <w:rsid w:val="00651CEF"/>
    <w:rsid w:val="0065727C"/>
    <w:rsid w:val="00662CA5"/>
    <w:rsid w:val="00667BBF"/>
    <w:rsid w:val="006734A3"/>
    <w:rsid w:val="00675FA4"/>
    <w:rsid w:val="00680484"/>
    <w:rsid w:val="00692BC8"/>
    <w:rsid w:val="00692DA5"/>
    <w:rsid w:val="006938EE"/>
    <w:rsid w:val="006969C3"/>
    <w:rsid w:val="006A211E"/>
    <w:rsid w:val="006A3AE4"/>
    <w:rsid w:val="006A738B"/>
    <w:rsid w:val="006B0232"/>
    <w:rsid w:val="006B224F"/>
    <w:rsid w:val="006B2358"/>
    <w:rsid w:val="006B392C"/>
    <w:rsid w:val="006B463C"/>
    <w:rsid w:val="006B74C3"/>
    <w:rsid w:val="006D00C5"/>
    <w:rsid w:val="006D3778"/>
    <w:rsid w:val="006D7999"/>
    <w:rsid w:val="006E3A59"/>
    <w:rsid w:val="006E687F"/>
    <w:rsid w:val="006E7747"/>
    <w:rsid w:val="006F63B9"/>
    <w:rsid w:val="0070036E"/>
    <w:rsid w:val="0070050A"/>
    <w:rsid w:val="007038DD"/>
    <w:rsid w:val="0070463F"/>
    <w:rsid w:val="007110F7"/>
    <w:rsid w:val="00716512"/>
    <w:rsid w:val="0072207F"/>
    <w:rsid w:val="00734F90"/>
    <w:rsid w:val="00736CB1"/>
    <w:rsid w:val="00760571"/>
    <w:rsid w:val="00773FD9"/>
    <w:rsid w:val="00780DDC"/>
    <w:rsid w:val="00786251"/>
    <w:rsid w:val="007959F4"/>
    <w:rsid w:val="007B0F83"/>
    <w:rsid w:val="007D0AD0"/>
    <w:rsid w:val="007E7225"/>
    <w:rsid w:val="007F2E03"/>
    <w:rsid w:val="007F44B6"/>
    <w:rsid w:val="008009F6"/>
    <w:rsid w:val="00803BA2"/>
    <w:rsid w:val="00806ABD"/>
    <w:rsid w:val="00807059"/>
    <w:rsid w:val="008153BC"/>
    <w:rsid w:val="008300FF"/>
    <w:rsid w:val="00831F69"/>
    <w:rsid w:val="008471DB"/>
    <w:rsid w:val="00851368"/>
    <w:rsid w:val="00852A85"/>
    <w:rsid w:val="0085700F"/>
    <w:rsid w:val="008630E6"/>
    <w:rsid w:val="008651EF"/>
    <w:rsid w:val="0087072A"/>
    <w:rsid w:val="008741B4"/>
    <w:rsid w:val="00883374"/>
    <w:rsid w:val="008848FE"/>
    <w:rsid w:val="008A7E31"/>
    <w:rsid w:val="008D11B2"/>
    <w:rsid w:val="008D348D"/>
    <w:rsid w:val="008D5207"/>
    <w:rsid w:val="008F65A9"/>
    <w:rsid w:val="0090758D"/>
    <w:rsid w:val="00910CE3"/>
    <w:rsid w:val="009264A8"/>
    <w:rsid w:val="00926CF4"/>
    <w:rsid w:val="0093130E"/>
    <w:rsid w:val="009436B1"/>
    <w:rsid w:val="009459CA"/>
    <w:rsid w:val="00945D4D"/>
    <w:rsid w:val="00946666"/>
    <w:rsid w:val="0096098F"/>
    <w:rsid w:val="00962E73"/>
    <w:rsid w:val="00970127"/>
    <w:rsid w:val="009A035A"/>
    <w:rsid w:val="009B0C83"/>
    <w:rsid w:val="009B1718"/>
    <w:rsid w:val="009B606B"/>
    <w:rsid w:val="009B6193"/>
    <w:rsid w:val="009C5DBC"/>
    <w:rsid w:val="009C6A01"/>
    <w:rsid w:val="009C6B40"/>
    <w:rsid w:val="009D380C"/>
    <w:rsid w:val="009E713C"/>
    <w:rsid w:val="00A006E7"/>
    <w:rsid w:val="00A239AA"/>
    <w:rsid w:val="00A4230E"/>
    <w:rsid w:val="00A42A2F"/>
    <w:rsid w:val="00A43888"/>
    <w:rsid w:val="00A4701F"/>
    <w:rsid w:val="00A50799"/>
    <w:rsid w:val="00A5781A"/>
    <w:rsid w:val="00A64158"/>
    <w:rsid w:val="00A65B2F"/>
    <w:rsid w:val="00A735AC"/>
    <w:rsid w:val="00A93572"/>
    <w:rsid w:val="00A975A3"/>
    <w:rsid w:val="00AA3D84"/>
    <w:rsid w:val="00AA58E4"/>
    <w:rsid w:val="00AB3266"/>
    <w:rsid w:val="00AC0D6C"/>
    <w:rsid w:val="00AF0FDB"/>
    <w:rsid w:val="00B067A0"/>
    <w:rsid w:val="00B1018A"/>
    <w:rsid w:val="00B2050F"/>
    <w:rsid w:val="00B237B0"/>
    <w:rsid w:val="00B3790A"/>
    <w:rsid w:val="00B37C1C"/>
    <w:rsid w:val="00B43AFB"/>
    <w:rsid w:val="00B50223"/>
    <w:rsid w:val="00B52B11"/>
    <w:rsid w:val="00B6172D"/>
    <w:rsid w:val="00B62D80"/>
    <w:rsid w:val="00B76EF3"/>
    <w:rsid w:val="00B77BC1"/>
    <w:rsid w:val="00B813CD"/>
    <w:rsid w:val="00B9154D"/>
    <w:rsid w:val="00BB137D"/>
    <w:rsid w:val="00BC75B3"/>
    <w:rsid w:val="00BF2B22"/>
    <w:rsid w:val="00C002F0"/>
    <w:rsid w:val="00C10B02"/>
    <w:rsid w:val="00C13596"/>
    <w:rsid w:val="00C22A48"/>
    <w:rsid w:val="00C30424"/>
    <w:rsid w:val="00C311BD"/>
    <w:rsid w:val="00C4005D"/>
    <w:rsid w:val="00C43430"/>
    <w:rsid w:val="00C50577"/>
    <w:rsid w:val="00C54F1F"/>
    <w:rsid w:val="00C6601D"/>
    <w:rsid w:val="00C67864"/>
    <w:rsid w:val="00C808BE"/>
    <w:rsid w:val="00C8535F"/>
    <w:rsid w:val="00C85F30"/>
    <w:rsid w:val="00C86E45"/>
    <w:rsid w:val="00CA000D"/>
    <w:rsid w:val="00CA3C90"/>
    <w:rsid w:val="00CA74A2"/>
    <w:rsid w:val="00CA7D13"/>
    <w:rsid w:val="00CB3A03"/>
    <w:rsid w:val="00CB40C3"/>
    <w:rsid w:val="00CB69FC"/>
    <w:rsid w:val="00CC6669"/>
    <w:rsid w:val="00CE664E"/>
    <w:rsid w:val="00CF04F1"/>
    <w:rsid w:val="00D10A8B"/>
    <w:rsid w:val="00D11942"/>
    <w:rsid w:val="00D139B7"/>
    <w:rsid w:val="00D17E9A"/>
    <w:rsid w:val="00D27E2D"/>
    <w:rsid w:val="00D37A90"/>
    <w:rsid w:val="00D41348"/>
    <w:rsid w:val="00D46811"/>
    <w:rsid w:val="00D46E89"/>
    <w:rsid w:val="00D50BA1"/>
    <w:rsid w:val="00D64324"/>
    <w:rsid w:val="00D6671F"/>
    <w:rsid w:val="00D7520D"/>
    <w:rsid w:val="00D7638E"/>
    <w:rsid w:val="00D763A1"/>
    <w:rsid w:val="00D90CEE"/>
    <w:rsid w:val="00D9131B"/>
    <w:rsid w:val="00D91881"/>
    <w:rsid w:val="00D9560B"/>
    <w:rsid w:val="00D96EEE"/>
    <w:rsid w:val="00D97F32"/>
    <w:rsid w:val="00DA4967"/>
    <w:rsid w:val="00DB6ABB"/>
    <w:rsid w:val="00DD15B1"/>
    <w:rsid w:val="00DD2F8D"/>
    <w:rsid w:val="00DD6BBB"/>
    <w:rsid w:val="00DE3E36"/>
    <w:rsid w:val="00DF79E6"/>
    <w:rsid w:val="00DF7BAF"/>
    <w:rsid w:val="00E15BCB"/>
    <w:rsid w:val="00E2039D"/>
    <w:rsid w:val="00E264B3"/>
    <w:rsid w:val="00E27664"/>
    <w:rsid w:val="00E40A6A"/>
    <w:rsid w:val="00E42264"/>
    <w:rsid w:val="00E51872"/>
    <w:rsid w:val="00E52DE8"/>
    <w:rsid w:val="00E5450C"/>
    <w:rsid w:val="00E56848"/>
    <w:rsid w:val="00E71CB5"/>
    <w:rsid w:val="00E73885"/>
    <w:rsid w:val="00E82867"/>
    <w:rsid w:val="00E91081"/>
    <w:rsid w:val="00E9704F"/>
    <w:rsid w:val="00EA5F09"/>
    <w:rsid w:val="00EB058D"/>
    <w:rsid w:val="00EB4ECF"/>
    <w:rsid w:val="00EC1CF0"/>
    <w:rsid w:val="00EC5AC3"/>
    <w:rsid w:val="00ED09D2"/>
    <w:rsid w:val="00ED69CA"/>
    <w:rsid w:val="00ED7EF4"/>
    <w:rsid w:val="00EE27C3"/>
    <w:rsid w:val="00EE74B0"/>
    <w:rsid w:val="00EF4C23"/>
    <w:rsid w:val="00EF5F45"/>
    <w:rsid w:val="00F0654E"/>
    <w:rsid w:val="00F21C6F"/>
    <w:rsid w:val="00F27092"/>
    <w:rsid w:val="00F32210"/>
    <w:rsid w:val="00F40E41"/>
    <w:rsid w:val="00F50770"/>
    <w:rsid w:val="00F6124B"/>
    <w:rsid w:val="00F73BF8"/>
    <w:rsid w:val="00F76E09"/>
    <w:rsid w:val="00F83FA5"/>
    <w:rsid w:val="00F900F0"/>
    <w:rsid w:val="00F92290"/>
    <w:rsid w:val="00F92C57"/>
    <w:rsid w:val="00F932EF"/>
    <w:rsid w:val="00F96397"/>
    <w:rsid w:val="00FA0C0F"/>
    <w:rsid w:val="00FA4B90"/>
    <w:rsid w:val="00FA7C3E"/>
    <w:rsid w:val="00FB7F36"/>
    <w:rsid w:val="00FC2D3F"/>
    <w:rsid w:val="00FC6297"/>
    <w:rsid w:val="00FD06B6"/>
    <w:rsid w:val="00FE7F78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9c56"/>
    </o:shapedefaults>
    <o:shapelayout v:ext="edit">
      <o:idmap v:ext="edit" data="2"/>
    </o:shapelayout>
  </w:shapeDefaults>
  <w:decimalSymbol w:val="."/>
  <w:listSeparator w:val=","/>
  <w14:docId w14:val="3D10F89A"/>
  <w15:chartTrackingRefBased/>
  <w15:docId w15:val="{A96ED661-1B10-43B7-8E35-4AA1EDAD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348"/>
    <w:rPr>
      <w:rFonts w:ascii="Tw Cen MT" w:hAnsi="Tw Cen MT"/>
      <w:color w:val="4B4B4B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54F1F"/>
    <w:pPr>
      <w:ind w:right="115"/>
      <w:jc w:val="right"/>
      <w:outlineLvl w:val="0"/>
    </w:pPr>
    <w:rPr>
      <w:color w:val="FFFFFF"/>
      <w:sz w:val="36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E42264"/>
    <w:pPr>
      <w:ind w:right="115"/>
      <w:jc w:val="right"/>
      <w:outlineLvl w:val="1"/>
    </w:pPr>
    <w:rPr>
      <w:color w:val="FFFFFF"/>
      <w:spacing w:val="30"/>
      <w:sz w:val="48"/>
      <w:szCs w:val="48"/>
      <w:lang w:val="x-none" w:eastAsia="x-none"/>
    </w:rPr>
  </w:style>
  <w:style w:type="paragraph" w:styleId="Heading3">
    <w:name w:val="heading 3"/>
    <w:basedOn w:val="MonthNames"/>
    <w:next w:val="Normal"/>
    <w:link w:val="Heading3Char"/>
    <w:unhideWhenUsed/>
    <w:qFormat/>
    <w:rsid w:val="00564D24"/>
    <w:pPr>
      <w:ind w:left="72" w:right="72"/>
      <w:outlineLvl w:val="2"/>
    </w:pPr>
    <w:rPr>
      <w:b w:val="0"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64D24"/>
    <w:rPr>
      <w:rFonts w:ascii="Tw Cen MT" w:hAnsi="Tw Cen MT"/>
      <w:bCs/>
      <w:color w:val="FFFFFF"/>
      <w:sz w:val="26"/>
    </w:rPr>
  </w:style>
  <w:style w:type="paragraph" w:customStyle="1" w:styleId="Notes">
    <w:name w:val="Notes"/>
    <w:basedOn w:val="Normal"/>
    <w:semiHidden/>
    <w:unhideWhenUsed/>
    <w:rsid w:val="006B2358"/>
    <w:pPr>
      <w:framePr w:wrap="around" w:hAnchor="margin" w:xAlign="right" w:yAlign="top"/>
      <w:ind w:right="288"/>
      <w:jc w:val="right"/>
    </w:pPr>
    <w:rPr>
      <w:color w:val="FFFFFF"/>
      <w:sz w:val="36"/>
    </w:rPr>
  </w:style>
  <w:style w:type="paragraph" w:customStyle="1" w:styleId="MonthNames">
    <w:name w:val="Month Names"/>
    <w:basedOn w:val="Normal"/>
    <w:semiHidden/>
    <w:unhideWhenUsed/>
    <w:rsid w:val="006B2358"/>
    <w:pPr>
      <w:jc w:val="right"/>
    </w:pPr>
    <w:rPr>
      <w:b/>
      <w:bCs/>
      <w:color w:val="FFFFFF"/>
      <w:sz w:val="24"/>
      <w:szCs w:val="20"/>
    </w:rPr>
  </w:style>
  <w:style w:type="paragraph" w:customStyle="1" w:styleId="Dates">
    <w:name w:val="Dates"/>
    <w:basedOn w:val="Normal"/>
    <w:uiPriority w:val="1"/>
    <w:qFormat/>
    <w:rsid w:val="00DA4967"/>
    <w:pPr>
      <w:jc w:val="center"/>
    </w:pPr>
    <w:rPr>
      <w:rFonts w:cs="Arial"/>
      <w:sz w:val="17"/>
      <w:szCs w:val="20"/>
    </w:rPr>
  </w:style>
  <w:style w:type="paragraph" w:customStyle="1" w:styleId="Weekdays">
    <w:name w:val="Weekdays"/>
    <w:basedOn w:val="Normal"/>
    <w:uiPriority w:val="1"/>
    <w:qFormat/>
    <w:rsid w:val="00EF5F45"/>
    <w:pPr>
      <w:jc w:val="center"/>
    </w:pPr>
    <w:rPr>
      <w:b/>
      <w:color w:val="373737"/>
      <w:sz w:val="18"/>
      <w:szCs w:val="14"/>
    </w:rPr>
  </w:style>
  <w:style w:type="table" w:styleId="TableGrid">
    <w:name w:val="Table Grid"/>
    <w:basedOn w:val="TableNormal"/>
    <w:uiPriority w:val="59"/>
    <w:rsid w:val="0021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"/>
    <w:rsid w:val="0047078A"/>
    <w:rPr>
      <w:rFonts w:ascii="Tw Cen MT" w:hAnsi="Tw Cen MT"/>
      <w:sz w:val="8"/>
      <w:szCs w:val="24"/>
      <w:lang w:val="en-US" w:eastAsia="en-US"/>
    </w:rPr>
  </w:style>
  <w:style w:type="character" w:customStyle="1" w:styleId="Heading1Char">
    <w:name w:val="Heading 1 Char"/>
    <w:link w:val="Heading1"/>
    <w:rsid w:val="00C54F1F"/>
    <w:rPr>
      <w:rFonts w:ascii="Tw Cen MT" w:hAnsi="Tw Cen MT"/>
      <w:color w:val="FFFFFF"/>
      <w:sz w:val="36"/>
      <w:szCs w:val="24"/>
    </w:rPr>
  </w:style>
  <w:style w:type="character" w:customStyle="1" w:styleId="Heading2Char">
    <w:name w:val="Heading 2 Char"/>
    <w:link w:val="Heading2"/>
    <w:rsid w:val="00E42264"/>
    <w:rPr>
      <w:rFonts w:ascii="Tw Cen MT" w:hAnsi="Tw Cen MT"/>
      <w:color w:val="FFFFFF"/>
      <w:spacing w:val="30"/>
      <w:sz w:val="48"/>
      <w:szCs w:val="48"/>
    </w:rPr>
  </w:style>
  <w:style w:type="paragraph" w:customStyle="1" w:styleId="FirstLastDay">
    <w:name w:val="First Last Day"/>
    <w:basedOn w:val="NoSchool"/>
    <w:qFormat/>
    <w:rsid w:val="006734A3"/>
    <w:pPr>
      <w:pBdr>
        <w:top w:val="single" w:sz="4" w:space="1" w:color="4B4B4B"/>
        <w:left w:val="single" w:sz="4" w:space="4" w:color="4B4B4B"/>
        <w:bottom w:val="single" w:sz="4" w:space="1" w:color="4B4B4B"/>
        <w:right w:val="single" w:sz="4" w:space="4" w:color="4B4B4B"/>
      </w:pBdr>
      <w:shd w:val="clear" w:color="auto" w:fill="auto"/>
    </w:pPr>
    <w:rPr>
      <w:color w:val="707070"/>
    </w:rPr>
  </w:style>
  <w:style w:type="character" w:styleId="PlaceholderText">
    <w:name w:val="Placeholder Text"/>
    <w:uiPriority w:val="99"/>
    <w:semiHidden/>
    <w:rsid w:val="00EB4ECF"/>
    <w:rPr>
      <w:color w:val="808080"/>
    </w:rPr>
  </w:style>
  <w:style w:type="paragraph" w:styleId="BalloonText">
    <w:name w:val="Balloon Text"/>
    <w:basedOn w:val="Normal"/>
    <w:link w:val="BalloonTextChar"/>
    <w:semiHidden/>
    <w:rsid w:val="00EB4EC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EB4ECF"/>
    <w:rPr>
      <w:rFonts w:ascii="Tahoma" w:hAnsi="Tahoma" w:cs="Tahoma"/>
      <w:color w:val="4B4B4B"/>
      <w:sz w:val="16"/>
      <w:szCs w:val="16"/>
    </w:rPr>
  </w:style>
  <w:style w:type="paragraph" w:customStyle="1" w:styleId="SchoolName">
    <w:name w:val="School Name"/>
    <w:basedOn w:val="Heading2"/>
    <w:qFormat/>
    <w:rsid w:val="00C54F1F"/>
    <w:pPr>
      <w:ind w:left="115" w:right="0"/>
      <w:jc w:val="left"/>
    </w:pPr>
  </w:style>
  <w:style w:type="paragraph" w:customStyle="1" w:styleId="KeyText">
    <w:name w:val="Key Text"/>
    <w:basedOn w:val="Normal"/>
    <w:uiPriority w:val="2"/>
    <w:qFormat/>
    <w:rsid w:val="00DA4967"/>
    <w:rPr>
      <w:rFonts w:eastAsia="Tw Cen MT"/>
      <w:sz w:val="17"/>
      <w:szCs w:val="22"/>
    </w:rPr>
  </w:style>
  <w:style w:type="paragraph" w:customStyle="1" w:styleId="NoSchool">
    <w:name w:val="No School"/>
    <w:basedOn w:val="Normal"/>
    <w:next w:val="SchoolName"/>
    <w:qFormat/>
    <w:rsid w:val="006734A3"/>
    <w:pPr>
      <w:shd w:val="clear" w:color="auto" w:fill="4B4B4B"/>
      <w:jc w:val="center"/>
    </w:pPr>
    <w:rPr>
      <w:rFonts w:eastAsia="Tw Cen MT"/>
      <w:b/>
      <w:color w:val="FFFFFF"/>
      <w:sz w:val="18"/>
      <w:szCs w:val="22"/>
    </w:rPr>
  </w:style>
  <w:style w:type="paragraph" w:customStyle="1" w:styleId="HalfDay">
    <w:name w:val="Half Day"/>
    <w:basedOn w:val="Normal"/>
    <w:next w:val="SchoolName"/>
    <w:qFormat/>
    <w:rsid w:val="006734A3"/>
    <w:pPr>
      <w:shd w:val="clear" w:color="auto" w:fill="D9D9D9"/>
      <w:jc w:val="center"/>
    </w:pPr>
    <w:rPr>
      <w:rFonts w:eastAsia="Tw Cen MT"/>
      <w:b/>
      <w:sz w:val="18"/>
      <w:szCs w:val="22"/>
    </w:rPr>
  </w:style>
  <w:style w:type="paragraph" w:customStyle="1" w:styleId="ImportantDate">
    <w:name w:val="Important Date"/>
    <w:basedOn w:val="Normal"/>
    <w:next w:val="Normal"/>
    <w:qFormat/>
    <w:rsid w:val="006734A3"/>
    <w:pPr>
      <w:shd w:val="thinReverseDiagStripe" w:color="808080" w:fill="auto"/>
      <w:jc w:val="center"/>
    </w:pPr>
    <w:rPr>
      <w:rFonts w:eastAsia="Tw Cen MT"/>
      <w:b/>
      <w:sz w:val="18"/>
      <w:szCs w:val="22"/>
    </w:rPr>
  </w:style>
  <w:style w:type="paragraph" w:styleId="Header">
    <w:name w:val="header"/>
    <w:basedOn w:val="Normal"/>
    <w:link w:val="HeaderChar"/>
    <w:unhideWhenUsed/>
    <w:rsid w:val="000948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948C4"/>
    <w:rPr>
      <w:rFonts w:ascii="Tw Cen MT" w:hAnsi="Tw Cen MT"/>
      <w:color w:val="4B4B4B"/>
      <w:szCs w:val="24"/>
    </w:rPr>
  </w:style>
  <w:style w:type="paragraph" w:styleId="Footer">
    <w:name w:val="footer"/>
    <w:basedOn w:val="Normal"/>
    <w:link w:val="FooterChar"/>
    <w:unhideWhenUsed/>
    <w:rsid w:val="000948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948C4"/>
    <w:rPr>
      <w:rFonts w:ascii="Tw Cen MT" w:hAnsi="Tw Cen MT"/>
      <w:color w:val="4B4B4B"/>
      <w:szCs w:val="24"/>
    </w:rPr>
  </w:style>
  <w:style w:type="character" w:styleId="Hyperlink">
    <w:name w:val="Hyperlink"/>
    <w:uiPriority w:val="99"/>
    <w:unhideWhenUsed/>
    <w:rsid w:val="002771DD"/>
    <w:rPr>
      <w:color w:val="0000FF"/>
      <w:u w:val="single"/>
    </w:rPr>
  </w:style>
  <w:style w:type="character" w:styleId="FollowedHyperlink">
    <w:name w:val="FollowedHyperlink"/>
    <w:semiHidden/>
    <w:unhideWhenUsed/>
    <w:rsid w:val="002771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ndarlabs.com/school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274304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1A0669D-73A7-4D0D-9C40-317466BCF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TS102743049</Template>
  <TotalTime>140</TotalTime>
  <Pages>1</Pages>
  <Words>370</Words>
  <Characters>1862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 School Calendar - CalendarLabs.com</vt:lpstr>
    </vt:vector>
  </TitlesOfParts>
  <Company/>
  <LinksUpToDate>false</LinksUpToDate>
  <CharactersWithSpaces>2220</CharactersWithSpaces>
  <SharedDoc>false</SharedDoc>
  <HLinks>
    <vt:vector size="90" baseType="variant">
      <vt:variant>
        <vt:i4>1638404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5701655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School Calendar - CalendarLabs.com</dc:title>
  <dc:subject>2024-25 School Calendar - CalendarLabs.com</dc:subject>
  <dc:creator>Chelsie</dc:creator>
  <cp:keywords>Calendar; calendarlabs.com; School Calendar</cp:keywords>
  <dc:description>All Rights Reserved. Copyright © CalendarLabs.com. Do not distribute or sale without written permission.</dc:description>
  <cp:lastModifiedBy>Shannon Cain</cp:lastModifiedBy>
  <cp:revision>78</cp:revision>
  <cp:lastPrinted>2026-02-19T14:25:00Z</cp:lastPrinted>
  <dcterms:created xsi:type="dcterms:W3CDTF">2026-01-07T13:23:00Z</dcterms:created>
  <dcterms:modified xsi:type="dcterms:W3CDTF">2026-04-13T14:43:00Z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TC027430499991</vt:lpwstr>
  </property>
</Properties>
</file>